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0AB" w:rsidRPr="004C10AB" w:rsidRDefault="004C10AB" w:rsidP="004C10AB"/>
    <w:p w:rsidR="004C10AB" w:rsidRPr="001936F7" w:rsidRDefault="004C10AB" w:rsidP="001936F7">
      <w:pPr>
        <w:jc w:val="center"/>
        <w:rPr>
          <w:b/>
          <w:sz w:val="24"/>
          <w:szCs w:val="24"/>
        </w:rPr>
      </w:pPr>
      <w:r w:rsidRPr="001936F7">
        <w:rPr>
          <w:b/>
          <w:sz w:val="24"/>
          <w:szCs w:val="24"/>
        </w:rPr>
        <w:t xml:space="preserve">VEDTÆGT FOR DEN SELVEJENDE INSTITUTION </w:t>
      </w:r>
      <w:r w:rsidR="001936F7" w:rsidRPr="001936F7">
        <w:rPr>
          <w:b/>
          <w:color w:val="FF0000"/>
          <w:sz w:val="24"/>
          <w:szCs w:val="24"/>
        </w:rPr>
        <w:t>X</w:t>
      </w:r>
    </w:p>
    <w:p w:rsidR="004C10AB" w:rsidRPr="004C10AB" w:rsidRDefault="004C10AB" w:rsidP="004C10AB">
      <w:pPr>
        <w:jc w:val="both"/>
        <w:rPr>
          <w:sz w:val="24"/>
          <w:szCs w:val="24"/>
        </w:rPr>
      </w:pPr>
      <w:r w:rsidRPr="004C10AB">
        <w:rPr>
          <w:b/>
          <w:bCs/>
          <w:sz w:val="24"/>
          <w:szCs w:val="24"/>
        </w:rPr>
        <w:t xml:space="preserve">§ 1 Institutionens forankring </w:t>
      </w:r>
    </w:p>
    <w:p w:rsidR="004C10AB" w:rsidRPr="004C10AB" w:rsidRDefault="004C10AB" w:rsidP="004C10AB">
      <w:pPr>
        <w:jc w:val="both"/>
        <w:rPr>
          <w:sz w:val="24"/>
          <w:szCs w:val="24"/>
        </w:rPr>
      </w:pPr>
      <w:r w:rsidRPr="004C10AB">
        <w:rPr>
          <w:sz w:val="24"/>
          <w:szCs w:val="24"/>
        </w:rPr>
        <w:t xml:space="preserve">Den selvejende institutions navn er </w:t>
      </w:r>
      <w:r w:rsidR="001936F7" w:rsidRPr="001936F7">
        <w:rPr>
          <w:color w:val="FF0000"/>
          <w:sz w:val="24"/>
          <w:szCs w:val="24"/>
        </w:rPr>
        <w:t>X</w:t>
      </w:r>
      <w:r w:rsidR="001936F7">
        <w:rPr>
          <w:sz w:val="24"/>
          <w:szCs w:val="24"/>
        </w:rPr>
        <w:t xml:space="preserve"> </w:t>
      </w:r>
      <w:r w:rsidRPr="004C10AB">
        <w:rPr>
          <w:sz w:val="24"/>
          <w:szCs w:val="24"/>
        </w:rPr>
        <w:t xml:space="preserve">beliggende </w:t>
      </w:r>
      <w:r w:rsidR="001936F7" w:rsidRPr="001936F7">
        <w:rPr>
          <w:color w:val="FF0000"/>
          <w:sz w:val="24"/>
          <w:szCs w:val="24"/>
        </w:rPr>
        <w:t>X</w:t>
      </w:r>
      <w:r w:rsidRPr="004C10AB">
        <w:rPr>
          <w:sz w:val="24"/>
          <w:szCs w:val="24"/>
        </w:rPr>
        <w:t xml:space="preserve">. Institutionen har hjemsted i </w:t>
      </w:r>
      <w:r w:rsidR="00DC5E4D" w:rsidRPr="00DC5E4D">
        <w:rPr>
          <w:color w:val="FF0000"/>
          <w:sz w:val="24"/>
          <w:szCs w:val="24"/>
        </w:rPr>
        <w:t>XX</w:t>
      </w:r>
      <w:r w:rsidRPr="004C10AB">
        <w:rPr>
          <w:sz w:val="24"/>
          <w:szCs w:val="24"/>
        </w:rPr>
        <w:t xml:space="preserve"> Kommune. </w:t>
      </w:r>
    </w:p>
    <w:p w:rsidR="00DC5E4D" w:rsidRDefault="00DC5E4D" w:rsidP="004C10AB">
      <w:pPr>
        <w:jc w:val="both"/>
        <w:rPr>
          <w:b/>
          <w:bCs/>
          <w:sz w:val="24"/>
          <w:szCs w:val="24"/>
        </w:rPr>
      </w:pPr>
    </w:p>
    <w:p w:rsidR="004C10AB" w:rsidRPr="004C10AB" w:rsidRDefault="004C10AB" w:rsidP="004C10AB">
      <w:pPr>
        <w:jc w:val="both"/>
        <w:rPr>
          <w:sz w:val="24"/>
          <w:szCs w:val="24"/>
        </w:rPr>
      </w:pPr>
      <w:r w:rsidRPr="004C10AB">
        <w:rPr>
          <w:b/>
          <w:bCs/>
          <w:sz w:val="24"/>
          <w:szCs w:val="24"/>
        </w:rPr>
        <w:t xml:space="preserve">§ 2 Institutionens formål </w:t>
      </w:r>
    </w:p>
    <w:p w:rsidR="004C10AB" w:rsidRPr="004C10AB" w:rsidRDefault="004C10AB" w:rsidP="004C10AB">
      <w:pPr>
        <w:jc w:val="both"/>
        <w:rPr>
          <w:sz w:val="24"/>
          <w:szCs w:val="24"/>
        </w:rPr>
      </w:pPr>
      <w:r w:rsidRPr="004C10AB">
        <w:rPr>
          <w:sz w:val="24"/>
          <w:szCs w:val="24"/>
        </w:rPr>
        <w:t>Institutionen drives i henhold til dagtilbudsloven</w:t>
      </w:r>
      <w:r w:rsidR="001936F7">
        <w:rPr>
          <w:sz w:val="24"/>
          <w:szCs w:val="24"/>
        </w:rPr>
        <w:t xml:space="preserve"> til enhver tid gældende regler for selvejende institutioner</w:t>
      </w:r>
      <w:r w:rsidRPr="004C10AB">
        <w:rPr>
          <w:sz w:val="24"/>
          <w:szCs w:val="24"/>
        </w:rPr>
        <w:t>, og driftsaftale ind</w:t>
      </w:r>
      <w:r w:rsidR="001936F7">
        <w:rPr>
          <w:sz w:val="24"/>
          <w:szCs w:val="24"/>
        </w:rPr>
        <w:t>gået med Københavns Kommune. Den</w:t>
      </w:r>
      <w:r w:rsidRPr="004C10AB">
        <w:rPr>
          <w:sz w:val="24"/>
          <w:szCs w:val="24"/>
        </w:rPr>
        <w:t xml:space="preserve">s formål er at virke som daginstitution for børn i alderen </w:t>
      </w:r>
      <w:r w:rsidRPr="00404971">
        <w:rPr>
          <w:color w:val="FF0000"/>
          <w:sz w:val="24"/>
          <w:szCs w:val="24"/>
        </w:rPr>
        <w:t>0 – 6</w:t>
      </w:r>
      <w:r w:rsidRPr="004C10AB">
        <w:rPr>
          <w:sz w:val="24"/>
          <w:szCs w:val="24"/>
        </w:rPr>
        <w:t xml:space="preserve"> år. </w:t>
      </w:r>
    </w:p>
    <w:p w:rsidR="004C10AB" w:rsidRPr="004C10AB" w:rsidRDefault="004C10AB" w:rsidP="004C10AB">
      <w:pPr>
        <w:jc w:val="both"/>
        <w:rPr>
          <w:sz w:val="24"/>
          <w:szCs w:val="24"/>
        </w:rPr>
      </w:pPr>
      <w:r w:rsidRPr="004C10AB">
        <w:rPr>
          <w:sz w:val="24"/>
          <w:szCs w:val="24"/>
        </w:rPr>
        <w:t xml:space="preserve">Institutionen er et led i kommunens samlede generelle og forebyggende tilbud til børn og skal i samarbejde med forældre og børn skabe rammer, der fremmer børnenes udvikling, trivsel og selvstændighed. </w:t>
      </w:r>
    </w:p>
    <w:p w:rsidR="004C5473" w:rsidRDefault="004C10AB" w:rsidP="004C10AB">
      <w:pPr>
        <w:jc w:val="both"/>
        <w:rPr>
          <w:sz w:val="24"/>
          <w:szCs w:val="24"/>
        </w:rPr>
      </w:pPr>
      <w:r w:rsidRPr="004C10AB">
        <w:rPr>
          <w:sz w:val="24"/>
          <w:szCs w:val="24"/>
        </w:rPr>
        <w:t>Institutionen</w:t>
      </w:r>
      <w:r w:rsidR="00DC5E4D">
        <w:rPr>
          <w:sz w:val="24"/>
          <w:szCs w:val="24"/>
        </w:rPr>
        <w:t xml:space="preserve">s formål er </w:t>
      </w:r>
      <w:r w:rsidR="00DC5E4D" w:rsidRPr="00DC5E4D">
        <w:rPr>
          <w:color w:val="FF0000"/>
          <w:sz w:val="24"/>
          <w:szCs w:val="24"/>
        </w:rPr>
        <w:t>XX</w:t>
      </w:r>
    </w:p>
    <w:p w:rsidR="00DC5E4D" w:rsidRDefault="004C5473" w:rsidP="004C10AB">
      <w:pPr>
        <w:jc w:val="both"/>
        <w:rPr>
          <w:b/>
          <w:bCs/>
          <w:sz w:val="24"/>
          <w:szCs w:val="24"/>
        </w:rPr>
      </w:pPr>
      <w:r w:rsidRPr="004C5473">
        <w:rPr>
          <w:sz w:val="24"/>
          <w:szCs w:val="24"/>
        </w:rPr>
        <w:t xml:space="preserve">Institutionen står åben for alle uanset race, religion og politisk anskuelse. </w:t>
      </w:r>
    </w:p>
    <w:p w:rsidR="004C10AB" w:rsidRPr="004C10AB" w:rsidRDefault="004C10AB" w:rsidP="004C10AB">
      <w:pPr>
        <w:jc w:val="both"/>
        <w:rPr>
          <w:sz w:val="24"/>
          <w:szCs w:val="24"/>
        </w:rPr>
      </w:pPr>
      <w:r w:rsidRPr="004C10AB">
        <w:rPr>
          <w:b/>
          <w:bCs/>
          <w:sz w:val="24"/>
          <w:szCs w:val="24"/>
        </w:rPr>
        <w:t xml:space="preserve">§ 3 Bestyrelsens sammensætning </w:t>
      </w:r>
    </w:p>
    <w:p w:rsidR="004C10AB" w:rsidRPr="004C10AB" w:rsidRDefault="004C10AB" w:rsidP="004C10AB">
      <w:pPr>
        <w:jc w:val="both"/>
        <w:rPr>
          <w:sz w:val="24"/>
          <w:szCs w:val="24"/>
        </w:rPr>
      </w:pPr>
      <w:r w:rsidRPr="004C10AB">
        <w:rPr>
          <w:sz w:val="24"/>
          <w:szCs w:val="24"/>
        </w:rPr>
        <w:t xml:space="preserve">Den selvejende institutionsledelse består af en institutionsbestyrelse, der varetager den overordnede ledelse, og en leder der varetager den daglige pædagogiske og administrative ledelse og drift af institutionen. </w:t>
      </w:r>
    </w:p>
    <w:p w:rsidR="00DC5E4D" w:rsidRDefault="004C10AB" w:rsidP="004C10AB">
      <w:pPr>
        <w:jc w:val="both"/>
        <w:rPr>
          <w:sz w:val="24"/>
          <w:szCs w:val="24"/>
        </w:rPr>
      </w:pPr>
      <w:r w:rsidRPr="004C10AB">
        <w:rPr>
          <w:sz w:val="24"/>
          <w:szCs w:val="24"/>
        </w:rPr>
        <w:t>Institutionsbest</w:t>
      </w:r>
      <w:r w:rsidR="004C5473">
        <w:rPr>
          <w:sz w:val="24"/>
          <w:szCs w:val="24"/>
        </w:rPr>
        <w:t>yrelsen består af 6 medlemmer. 4</w:t>
      </w:r>
      <w:r w:rsidRPr="004C10AB">
        <w:rPr>
          <w:sz w:val="24"/>
          <w:szCs w:val="24"/>
        </w:rPr>
        <w:t xml:space="preserve"> medlemmer er forældre til børn i institutionen, et med</w:t>
      </w:r>
      <w:r w:rsidR="004C5473">
        <w:rPr>
          <w:sz w:val="24"/>
          <w:szCs w:val="24"/>
        </w:rPr>
        <w:t xml:space="preserve">lem er medarbejderrepræsentant og et medlem er udpeget </w:t>
      </w:r>
      <w:r w:rsidR="00DC5E4D">
        <w:rPr>
          <w:sz w:val="24"/>
          <w:szCs w:val="24"/>
        </w:rPr>
        <w:t>af bestyrelsen som særlig fagperson for en periode på op til 4 år af gangen.</w:t>
      </w:r>
    </w:p>
    <w:p w:rsidR="004C10AB" w:rsidRDefault="004C10AB" w:rsidP="004C10AB">
      <w:pPr>
        <w:jc w:val="both"/>
        <w:rPr>
          <w:sz w:val="24"/>
          <w:szCs w:val="24"/>
        </w:rPr>
      </w:pPr>
      <w:r w:rsidRPr="004C10AB">
        <w:rPr>
          <w:sz w:val="24"/>
          <w:szCs w:val="24"/>
        </w:rPr>
        <w:t>Ud</w:t>
      </w:r>
      <w:r>
        <w:rPr>
          <w:sz w:val="24"/>
          <w:szCs w:val="24"/>
        </w:rPr>
        <w:t xml:space="preserve"> </w:t>
      </w:r>
      <w:r w:rsidRPr="004C10AB">
        <w:rPr>
          <w:sz w:val="24"/>
          <w:szCs w:val="24"/>
        </w:rPr>
        <w:t>over institutionsbestyrelsens medlemmer vælges 2 suppleanter hvert år for forældrerepræsentanterne og 1 suppleant for medarbejderrepræsentanten. Suppleanten for institutionsbestyrelsesmedlemmerne og medarbejderrepræsentanten vælges for 1 år ad gangen.</w:t>
      </w:r>
    </w:p>
    <w:p w:rsidR="00DC5E4D" w:rsidRDefault="00DC5E4D" w:rsidP="004C10AB">
      <w:pPr>
        <w:jc w:val="both"/>
        <w:rPr>
          <w:sz w:val="24"/>
          <w:szCs w:val="24"/>
        </w:rPr>
      </w:pPr>
    </w:p>
    <w:p w:rsidR="004C10AB" w:rsidRPr="004C10AB" w:rsidRDefault="004C10AB" w:rsidP="004C10AB">
      <w:pPr>
        <w:jc w:val="both"/>
        <w:rPr>
          <w:sz w:val="24"/>
          <w:szCs w:val="24"/>
        </w:rPr>
      </w:pPr>
      <w:r w:rsidRPr="004C10AB">
        <w:rPr>
          <w:b/>
          <w:bCs/>
          <w:sz w:val="24"/>
          <w:szCs w:val="24"/>
        </w:rPr>
        <w:t xml:space="preserve">§ 4 Valg af institutionsbestyrelsesrepræsentanter </w:t>
      </w:r>
    </w:p>
    <w:p w:rsidR="004C10AB" w:rsidRPr="004C10AB" w:rsidRDefault="004C5473" w:rsidP="004C10AB">
      <w:pPr>
        <w:jc w:val="both"/>
        <w:rPr>
          <w:sz w:val="24"/>
          <w:szCs w:val="24"/>
        </w:rPr>
      </w:pPr>
      <w:r>
        <w:rPr>
          <w:sz w:val="24"/>
          <w:szCs w:val="24"/>
        </w:rPr>
        <w:t>4</w:t>
      </w:r>
      <w:r w:rsidR="004C10AB" w:rsidRPr="004C10AB">
        <w:rPr>
          <w:sz w:val="24"/>
          <w:szCs w:val="24"/>
        </w:rPr>
        <w:t xml:space="preserve"> af institutionsbestyrelsens medlemmer vælges af og blandt forældre med børn i institutionen på et forældremøde for 2 år ad gangen. </w:t>
      </w:r>
    </w:p>
    <w:p w:rsidR="004C10AB" w:rsidRPr="004C10AB" w:rsidRDefault="004C10AB" w:rsidP="004C10AB">
      <w:pPr>
        <w:jc w:val="both"/>
        <w:rPr>
          <w:sz w:val="24"/>
          <w:szCs w:val="24"/>
        </w:rPr>
      </w:pPr>
      <w:r w:rsidRPr="004C10AB">
        <w:rPr>
          <w:sz w:val="24"/>
          <w:szCs w:val="24"/>
        </w:rPr>
        <w:t xml:space="preserve">Institutionsbestyrelsesrepræsentanter og suppleanterne for disse vælges af forældrene på et forældremøde, som afholdes inden udgangen af oktober måned. </w:t>
      </w:r>
    </w:p>
    <w:p w:rsidR="00DC5E4D" w:rsidRDefault="00DC5E4D" w:rsidP="004C10AB">
      <w:pPr>
        <w:jc w:val="both"/>
        <w:rPr>
          <w:sz w:val="24"/>
          <w:szCs w:val="24"/>
        </w:rPr>
      </w:pPr>
    </w:p>
    <w:p w:rsidR="004C10AB" w:rsidRPr="004C10AB" w:rsidRDefault="004C10AB" w:rsidP="004C10AB">
      <w:pPr>
        <w:jc w:val="both"/>
        <w:rPr>
          <w:sz w:val="24"/>
          <w:szCs w:val="24"/>
        </w:rPr>
      </w:pPr>
      <w:r w:rsidRPr="004C10AB">
        <w:rPr>
          <w:sz w:val="24"/>
          <w:szCs w:val="24"/>
        </w:rPr>
        <w:t xml:space="preserve">Forældrerepræsentanterne vælges for 2 år ad gangen forskudt i forhold til hinanden. I lige år vælges 3 forældrerepræsentanter og i ulige år vælges 2 forældrerepræsentanter. </w:t>
      </w:r>
    </w:p>
    <w:p w:rsidR="004C10AB" w:rsidRPr="004C10AB" w:rsidRDefault="004C10AB" w:rsidP="004C10AB">
      <w:pPr>
        <w:jc w:val="both"/>
        <w:rPr>
          <w:sz w:val="24"/>
          <w:szCs w:val="24"/>
        </w:rPr>
      </w:pPr>
      <w:r w:rsidRPr="004C10AB">
        <w:rPr>
          <w:sz w:val="24"/>
          <w:szCs w:val="24"/>
        </w:rPr>
        <w:lastRenderedPageBreak/>
        <w:t xml:space="preserve">Valgperioden påbegyndes umiddelbart efter valget. </w:t>
      </w:r>
    </w:p>
    <w:p w:rsidR="004C10AB" w:rsidRPr="004C10AB" w:rsidRDefault="004C10AB" w:rsidP="004C10AB">
      <w:pPr>
        <w:jc w:val="both"/>
        <w:rPr>
          <w:sz w:val="24"/>
          <w:szCs w:val="24"/>
        </w:rPr>
      </w:pPr>
      <w:r w:rsidRPr="004C10AB">
        <w:rPr>
          <w:sz w:val="24"/>
          <w:szCs w:val="24"/>
        </w:rPr>
        <w:t xml:space="preserve">Forældre med børn i institutionen er valgbare og har valgret vedrørende forældrerepræsentanter i institutionsbestyrelsen. </w:t>
      </w:r>
    </w:p>
    <w:p w:rsidR="004C10AB" w:rsidRPr="004C10AB" w:rsidRDefault="004C10AB" w:rsidP="004C10AB">
      <w:pPr>
        <w:jc w:val="both"/>
        <w:rPr>
          <w:sz w:val="24"/>
          <w:szCs w:val="24"/>
        </w:rPr>
      </w:pPr>
      <w:r w:rsidRPr="004C10AB">
        <w:rPr>
          <w:sz w:val="24"/>
          <w:szCs w:val="24"/>
        </w:rPr>
        <w:t xml:space="preserve">Fastansatte medarbejdere i institutionen er ikke valgbare som forældrerepræsentanter. </w:t>
      </w:r>
    </w:p>
    <w:p w:rsidR="004C10AB" w:rsidRPr="004C10AB" w:rsidRDefault="004C10AB" w:rsidP="004C10AB">
      <w:pPr>
        <w:jc w:val="both"/>
        <w:rPr>
          <w:sz w:val="24"/>
          <w:szCs w:val="24"/>
        </w:rPr>
      </w:pPr>
      <w:r w:rsidRPr="004C10AB">
        <w:rPr>
          <w:sz w:val="24"/>
          <w:szCs w:val="24"/>
        </w:rPr>
        <w:t xml:space="preserve">Samtlige ovenstående medlemmer af institutionsbestyrelse har stemmeret. </w:t>
      </w:r>
    </w:p>
    <w:p w:rsidR="004C10AB" w:rsidRPr="004C10AB" w:rsidRDefault="004C10AB" w:rsidP="004C10AB">
      <w:pPr>
        <w:jc w:val="both"/>
        <w:rPr>
          <w:sz w:val="24"/>
          <w:szCs w:val="24"/>
        </w:rPr>
      </w:pPr>
      <w:r w:rsidRPr="004C10AB">
        <w:rPr>
          <w:sz w:val="24"/>
          <w:szCs w:val="24"/>
        </w:rPr>
        <w:t xml:space="preserve">Suppleanten for institutionsbestyrelsesmedlemmerne deltager i bestyrelsens møder uden stemmeret. </w:t>
      </w:r>
    </w:p>
    <w:p w:rsidR="004C10AB" w:rsidRPr="004C10AB" w:rsidRDefault="004C10AB" w:rsidP="004C10AB">
      <w:pPr>
        <w:jc w:val="both"/>
        <w:rPr>
          <w:sz w:val="24"/>
          <w:szCs w:val="24"/>
        </w:rPr>
      </w:pPr>
      <w:r w:rsidRPr="004C10AB">
        <w:rPr>
          <w:sz w:val="24"/>
          <w:szCs w:val="24"/>
        </w:rPr>
        <w:t xml:space="preserve">1 medarbejderrepræsentant vælges på et personalemøde af og blandt alle fastansatte </w:t>
      </w:r>
      <w:r>
        <w:rPr>
          <w:sz w:val="24"/>
          <w:szCs w:val="24"/>
        </w:rPr>
        <w:t>m</w:t>
      </w:r>
      <w:r w:rsidRPr="004C10AB">
        <w:rPr>
          <w:sz w:val="24"/>
          <w:szCs w:val="24"/>
        </w:rPr>
        <w:t>edarbejdere i institutionen, b</w:t>
      </w:r>
      <w:r>
        <w:rPr>
          <w:sz w:val="24"/>
          <w:szCs w:val="24"/>
        </w:rPr>
        <w:t>ortset fra ledelsen</w:t>
      </w:r>
      <w:r w:rsidRPr="004C10AB">
        <w:rPr>
          <w:sz w:val="24"/>
          <w:szCs w:val="24"/>
        </w:rPr>
        <w:t xml:space="preserve">. Valget foregår i lige år. Valgperioden er 2 år. </w:t>
      </w:r>
    </w:p>
    <w:p w:rsidR="004C10AB" w:rsidRPr="004C10AB" w:rsidRDefault="004C10AB" w:rsidP="004C10AB">
      <w:pPr>
        <w:jc w:val="both"/>
        <w:rPr>
          <w:sz w:val="24"/>
          <w:szCs w:val="24"/>
        </w:rPr>
      </w:pPr>
      <w:r w:rsidRPr="004C10AB">
        <w:rPr>
          <w:sz w:val="24"/>
          <w:szCs w:val="24"/>
        </w:rPr>
        <w:t xml:space="preserve">Det skal fremgå af forretningsordenen om medarbejderrepræsentanten deltager i møderne med eller uden stemmeret. </w:t>
      </w:r>
    </w:p>
    <w:p w:rsidR="00DC5E4D" w:rsidRDefault="00DC5E4D" w:rsidP="004C10AB">
      <w:pPr>
        <w:jc w:val="both"/>
        <w:rPr>
          <w:b/>
          <w:bCs/>
          <w:sz w:val="24"/>
          <w:szCs w:val="24"/>
        </w:rPr>
      </w:pPr>
    </w:p>
    <w:p w:rsidR="00404971" w:rsidRPr="004C10AB" w:rsidRDefault="00404971" w:rsidP="00404971">
      <w:pPr>
        <w:jc w:val="both"/>
        <w:rPr>
          <w:sz w:val="24"/>
          <w:szCs w:val="24"/>
        </w:rPr>
      </w:pPr>
      <w:r w:rsidRPr="004C10AB">
        <w:rPr>
          <w:b/>
          <w:bCs/>
          <w:sz w:val="24"/>
          <w:szCs w:val="24"/>
        </w:rPr>
        <w:t xml:space="preserve">§ 5 </w:t>
      </w:r>
      <w:r>
        <w:rPr>
          <w:b/>
          <w:bCs/>
          <w:sz w:val="24"/>
          <w:szCs w:val="24"/>
        </w:rPr>
        <w:t>Generalforsamling og v</w:t>
      </w:r>
      <w:r w:rsidRPr="004C10AB">
        <w:rPr>
          <w:b/>
          <w:bCs/>
          <w:sz w:val="24"/>
          <w:szCs w:val="24"/>
        </w:rPr>
        <w:t xml:space="preserve">algprocedure </w:t>
      </w:r>
    </w:p>
    <w:p w:rsidR="00404971" w:rsidRPr="002704B6" w:rsidRDefault="00404971" w:rsidP="00404971">
      <w:pPr>
        <w:jc w:val="both"/>
        <w:rPr>
          <w:sz w:val="24"/>
          <w:szCs w:val="24"/>
        </w:rPr>
      </w:pPr>
      <w:r w:rsidRPr="002704B6">
        <w:rPr>
          <w:sz w:val="24"/>
          <w:szCs w:val="24"/>
        </w:rPr>
        <w:t>Forældremødet er at betragte som generalforsamling.</w:t>
      </w:r>
    </w:p>
    <w:p w:rsidR="00404971" w:rsidRPr="002704B6" w:rsidRDefault="00404971" w:rsidP="00404971">
      <w:pPr>
        <w:jc w:val="both"/>
        <w:rPr>
          <w:sz w:val="24"/>
          <w:szCs w:val="24"/>
        </w:rPr>
      </w:pPr>
      <w:r w:rsidRPr="002704B6">
        <w:rPr>
          <w:sz w:val="24"/>
          <w:szCs w:val="24"/>
        </w:rPr>
        <w:t>Forældremødet</w:t>
      </w:r>
      <w:r>
        <w:rPr>
          <w:sz w:val="24"/>
          <w:szCs w:val="24"/>
        </w:rPr>
        <w:t xml:space="preserve"> er institutionens</w:t>
      </w:r>
      <w:r w:rsidRPr="002704B6">
        <w:rPr>
          <w:sz w:val="24"/>
          <w:szCs w:val="24"/>
        </w:rPr>
        <w:t xml:space="preserve"> øverste myndighed. </w:t>
      </w:r>
    </w:p>
    <w:p w:rsidR="00404971" w:rsidRPr="002704B6" w:rsidRDefault="00404971" w:rsidP="00404971">
      <w:pPr>
        <w:jc w:val="both"/>
        <w:rPr>
          <w:sz w:val="24"/>
          <w:szCs w:val="24"/>
        </w:rPr>
      </w:pPr>
      <w:r w:rsidRPr="002704B6">
        <w:rPr>
          <w:sz w:val="24"/>
          <w:szCs w:val="24"/>
        </w:rPr>
        <w:t xml:space="preserve">Ordinært forældremøde afholdes én gang årligt inden udgangen af [X] måned og indkaldes med mindst tre ugers varsel, ved opslag i institutionen </w:t>
      </w:r>
      <w:r w:rsidRPr="002704B6">
        <w:rPr>
          <w:sz w:val="24"/>
          <w:szCs w:val="24"/>
          <w:u w:val="single"/>
        </w:rPr>
        <w:t>og</w:t>
      </w:r>
      <w:r w:rsidRPr="002704B6">
        <w:rPr>
          <w:sz w:val="24"/>
          <w:szCs w:val="24"/>
        </w:rPr>
        <w:t xml:space="preserve"> ved enten brev, e-mail, SMS </w:t>
      </w:r>
      <w:r>
        <w:rPr>
          <w:sz w:val="24"/>
          <w:szCs w:val="24"/>
        </w:rPr>
        <w:t>e</w:t>
      </w:r>
      <w:r w:rsidRPr="002704B6">
        <w:rPr>
          <w:sz w:val="24"/>
          <w:szCs w:val="24"/>
        </w:rPr>
        <w:t xml:space="preserve">ller på institutionens hjemmeside, med angivelse af dagsorden. </w:t>
      </w:r>
    </w:p>
    <w:p w:rsidR="00404971" w:rsidRPr="002704B6" w:rsidRDefault="00404971" w:rsidP="00404971">
      <w:pPr>
        <w:jc w:val="both"/>
        <w:rPr>
          <w:sz w:val="24"/>
          <w:szCs w:val="24"/>
        </w:rPr>
      </w:pPr>
      <w:r w:rsidRPr="002704B6">
        <w:rPr>
          <w:sz w:val="24"/>
          <w:szCs w:val="24"/>
        </w:rPr>
        <w:t xml:space="preserve">Møde- og stemmeberettigede på forældremødet er alle </w:t>
      </w:r>
      <w:r>
        <w:rPr>
          <w:sz w:val="24"/>
          <w:szCs w:val="24"/>
        </w:rPr>
        <w:t xml:space="preserve">forældre til børn i institutionen. </w:t>
      </w:r>
      <w:r w:rsidRPr="002704B6">
        <w:rPr>
          <w:sz w:val="24"/>
          <w:szCs w:val="24"/>
        </w:rPr>
        <w:t xml:space="preserve">Der kan stemmes ved skriftlig fuldmagt. </w:t>
      </w:r>
      <w:r>
        <w:rPr>
          <w:sz w:val="24"/>
          <w:szCs w:val="24"/>
        </w:rPr>
        <w:t>Der gives en stemme pr. familie.</w:t>
      </w:r>
    </w:p>
    <w:p w:rsidR="00404971" w:rsidRPr="002704B6" w:rsidRDefault="00404971" w:rsidP="00404971">
      <w:pPr>
        <w:jc w:val="both"/>
        <w:rPr>
          <w:sz w:val="24"/>
          <w:szCs w:val="24"/>
        </w:rPr>
      </w:pPr>
      <w:r w:rsidRPr="002704B6">
        <w:rPr>
          <w:sz w:val="24"/>
          <w:szCs w:val="24"/>
        </w:rPr>
        <w:t xml:space="preserve">Dagsordenen for det ordinære forældremøde skal indeholde følgende punkter: </w:t>
      </w:r>
    </w:p>
    <w:p w:rsidR="00404971" w:rsidRPr="002704B6" w:rsidRDefault="00404971" w:rsidP="00404971">
      <w:pPr>
        <w:numPr>
          <w:ilvl w:val="0"/>
          <w:numId w:val="6"/>
        </w:numPr>
        <w:jc w:val="both"/>
        <w:rPr>
          <w:sz w:val="24"/>
          <w:szCs w:val="24"/>
        </w:rPr>
      </w:pPr>
      <w:r w:rsidRPr="002704B6">
        <w:rPr>
          <w:sz w:val="24"/>
          <w:szCs w:val="24"/>
        </w:rPr>
        <w:t xml:space="preserve">Valg af dirigent </w:t>
      </w:r>
    </w:p>
    <w:p w:rsidR="00404971" w:rsidRPr="002704B6" w:rsidRDefault="00404971" w:rsidP="00404971">
      <w:pPr>
        <w:numPr>
          <w:ilvl w:val="0"/>
          <w:numId w:val="6"/>
        </w:numPr>
        <w:jc w:val="both"/>
        <w:rPr>
          <w:sz w:val="24"/>
          <w:szCs w:val="24"/>
        </w:rPr>
      </w:pPr>
      <w:r w:rsidRPr="002704B6">
        <w:rPr>
          <w:sz w:val="24"/>
          <w:szCs w:val="24"/>
        </w:rPr>
        <w:t xml:space="preserve">Bestyrelsens beretning </w:t>
      </w:r>
    </w:p>
    <w:p w:rsidR="00404971" w:rsidRPr="002704B6" w:rsidRDefault="00404971" w:rsidP="00404971">
      <w:pPr>
        <w:numPr>
          <w:ilvl w:val="0"/>
          <w:numId w:val="6"/>
        </w:numPr>
        <w:jc w:val="both"/>
        <w:rPr>
          <w:sz w:val="24"/>
          <w:szCs w:val="24"/>
        </w:rPr>
      </w:pPr>
      <w:r w:rsidRPr="002704B6">
        <w:rPr>
          <w:sz w:val="24"/>
          <w:szCs w:val="24"/>
        </w:rPr>
        <w:t xml:space="preserve">Behandling af indkomne forslag </w:t>
      </w:r>
    </w:p>
    <w:p w:rsidR="00404971" w:rsidRDefault="00404971" w:rsidP="00404971">
      <w:pPr>
        <w:numPr>
          <w:ilvl w:val="0"/>
          <w:numId w:val="6"/>
        </w:numPr>
        <w:jc w:val="both"/>
        <w:rPr>
          <w:sz w:val="24"/>
          <w:szCs w:val="24"/>
        </w:rPr>
      </w:pPr>
      <w:r w:rsidRPr="002704B6">
        <w:rPr>
          <w:sz w:val="24"/>
          <w:szCs w:val="24"/>
        </w:rPr>
        <w:t xml:space="preserve">Fastsættelse af forældrebetaling </w:t>
      </w:r>
    </w:p>
    <w:p w:rsidR="00404971" w:rsidRPr="002704B6" w:rsidRDefault="00404971" w:rsidP="00404971">
      <w:pPr>
        <w:numPr>
          <w:ilvl w:val="0"/>
          <w:numId w:val="6"/>
        </w:numPr>
        <w:jc w:val="both"/>
        <w:rPr>
          <w:sz w:val="24"/>
          <w:szCs w:val="24"/>
        </w:rPr>
      </w:pPr>
      <w:r w:rsidRPr="002704B6">
        <w:rPr>
          <w:sz w:val="24"/>
          <w:szCs w:val="24"/>
        </w:rPr>
        <w:t xml:space="preserve">Valg af bestyrelsesmedlemmer og suppleanter. </w:t>
      </w:r>
    </w:p>
    <w:p w:rsidR="00404971" w:rsidRPr="002704B6" w:rsidRDefault="00404971" w:rsidP="00404971">
      <w:pPr>
        <w:numPr>
          <w:ilvl w:val="0"/>
          <w:numId w:val="6"/>
        </w:numPr>
        <w:jc w:val="both"/>
        <w:rPr>
          <w:sz w:val="24"/>
          <w:szCs w:val="24"/>
        </w:rPr>
      </w:pPr>
      <w:r w:rsidRPr="002704B6">
        <w:rPr>
          <w:sz w:val="24"/>
          <w:szCs w:val="24"/>
        </w:rPr>
        <w:t>Eventuelt </w:t>
      </w:r>
    </w:p>
    <w:p w:rsidR="00404971" w:rsidRPr="002704B6" w:rsidRDefault="00404971" w:rsidP="00404971">
      <w:pPr>
        <w:jc w:val="both"/>
        <w:rPr>
          <w:sz w:val="24"/>
          <w:szCs w:val="24"/>
        </w:rPr>
      </w:pPr>
      <w:r w:rsidRPr="002704B6">
        <w:rPr>
          <w:sz w:val="24"/>
          <w:szCs w:val="24"/>
        </w:rPr>
        <w:t>Forslag, der ønskes behandlet på forældremødet, skal være bestyrelsen i hænde senest 8 dage før forældremødet.</w:t>
      </w:r>
    </w:p>
    <w:p w:rsidR="00404971" w:rsidRPr="002704B6" w:rsidRDefault="00404971" w:rsidP="00404971">
      <w:pPr>
        <w:jc w:val="both"/>
        <w:rPr>
          <w:sz w:val="24"/>
          <w:szCs w:val="24"/>
        </w:rPr>
      </w:pPr>
      <w:r w:rsidRPr="002704B6">
        <w:rPr>
          <w:sz w:val="24"/>
          <w:szCs w:val="24"/>
        </w:rPr>
        <w:t xml:space="preserve">Forældremødet træffer sine beslutninger med simpelt flertal (en over halvdelen af de gyldigt afgivne stemmer) og ved håndsoprækning. Skriftlig afstemning anvendes dog, når det begæres af blot én </w:t>
      </w:r>
      <w:r w:rsidRPr="002704B6">
        <w:rPr>
          <w:sz w:val="24"/>
          <w:szCs w:val="24"/>
        </w:rPr>
        <w:lastRenderedPageBreak/>
        <w:t>stemmeberettiget mødedeltager. Ved personvalg til bestyrelsen, hvor der er foreslået flere kandidater end det antal bestyrelsesmedlemmer, der skal vælges, foretages altid skriftlig afstemning. Ved sådanne personvalg anvendes reglen om simpelt flertal.</w:t>
      </w:r>
    </w:p>
    <w:p w:rsidR="00404971" w:rsidRPr="002704B6" w:rsidRDefault="00404971" w:rsidP="00404971">
      <w:pPr>
        <w:jc w:val="both"/>
        <w:rPr>
          <w:sz w:val="24"/>
          <w:szCs w:val="24"/>
        </w:rPr>
      </w:pPr>
      <w:r w:rsidRPr="002704B6">
        <w:rPr>
          <w:b/>
          <w:bCs/>
          <w:sz w:val="24"/>
          <w:szCs w:val="24"/>
        </w:rPr>
        <w:t>Ekstraordinær generalforsamling</w:t>
      </w:r>
    </w:p>
    <w:p w:rsidR="00404971" w:rsidRPr="002704B6" w:rsidRDefault="00404971" w:rsidP="00404971">
      <w:pPr>
        <w:jc w:val="both"/>
        <w:rPr>
          <w:sz w:val="24"/>
          <w:szCs w:val="24"/>
        </w:rPr>
      </w:pPr>
      <w:r w:rsidRPr="002704B6">
        <w:rPr>
          <w:sz w:val="24"/>
          <w:szCs w:val="24"/>
        </w:rPr>
        <w:t xml:space="preserve">Ekstraordinært forældremøde kan afholdes, når bestyrelsen finder det nødvendigt, og skal afholdes, når mindst 1/3 af </w:t>
      </w:r>
      <w:r>
        <w:rPr>
          <w:sz w:val="24"/>
          <w:szCs w:val="24"/>
        </w:rPr>
        <w:t xml:space="preserve">de valgbare forældre </w:t>
      </w:r>
      <w:r w:rsidRPr="002704B6">
        <w:rPr>
          <w:sz w:val="24"/>
          <w:szCs w:val="24"/>
        </w:rPr>
        <w:t xml:space="preserve">fremsætter skriftlig anmodning over for formanden eller bestyrelsen. I sådanne tilfælde skal forældremødet afholdes senest fire uger efter, at anmodningen er modtaget af formanden eller bestyrelsen. </w:t>
      </w:r>
    </w:p>
    <w:p w:rsidR="00404971" w:rsidRPr="002704B6" w:rsidRDefault="00404971" w:rsidP="00404971">
      <w:pPr>
        <w:jc w:val="both"/>
        <w:rPr>
          <w:sz w:val="24"/>
          <w:szCs w:val="24"/>
        </w:rPr>
      </w:pPr>
      <w:r w:rsidRPr="002704B6">
        <w:rPr>
          <w:sz w:val="24"/>
          <w:szCs w:val="24"/>
        </w:rPr>
        <w:t xml:space="preserve">Indkaldelsesfristen for et ekstraordinært forældremøde er 8 dage. </w:t>
      </w:r>
    </w:p>
    <w:p w:rsidR="00404971" w:rsidRPr="002704B6" w:rsidRDefault="00404971" w:rsidP="00404971">
      <w:pPr>
        <w:jc w:val="both"/>
        <w:rPr>
          <w:b/>
          <w:sz w:val="24"/>
          <w:szCs w:val="24"/>
        </w:rPr>
      </w:pPr>
      <w:r w:rsidRPr="002704B6">
        <w:rPr>
          <w:b/>
          <w:sz w:val="24"/>
          <w:szCs w:val="24"/>
        </w:rPr>
        <w:t>Valg</w:t>
      </w:r>
    </w:p>
    <w:p w:rsidR="00404971" w:rsidRDefault="00404971" w:rsidP="00404971">
      <w:pPr>
        <w:jc w:val="both"/>
        <w:rPr>
          <w:sz w:val="24"/>
          <w:szCs w:val="24"/>
        </w:rPr>
      </w:pPr>
      <w:r w:rsidRPr="004C10AB">
        <w:rPr>
          <w:sz w:val="24"/>
          <w:szCs w:val="24"/>
        </w:rPr>
        <w:t xml:space="preserve">Valg til institutionsbestyrelsen sker ved simpelt stemmeflertal, det vil sige valgt er den eller de personer med flest stemmer. I tilfælde af stemmelighed, hvorved der ikke kan træffes afgørelse om, hvem der er valgt til institutionsbestyrelsen, finder der omvalg sted mellem de kandidater, der har fået lige mange stemmer. Ved valg af forældrerepræsentanter kan der afgives 1 stemme pr. familie. </w:t>
      </w:r>
    </w:p>
    <w:p w:rsidR="00DC5E4D" w:rsidRPr="004C10AB" w:rsidRDefault="00DC5E4D" w:rsidP="004C10AB">
      <w:pPr>
        <w:jc w:val="both"/>
        <w:rPr>
          <w:sz w:val="24"/>
          <w:szCs w:val="24"/>
        </w:rPr>
      </w:pPr>
    </w:p>
    <w:p w:rsidR="004C10AB" w:rsidRPr="004C10AB" w:rsidRDefault="004C10AB" w:rsidP="004C10AB">
      <w:pPr>
        <w:jc w:val="both"/>
        <w:rPr>
          <w:sz w:val="24"/>
          <w:szCs w:val="24"/>
        </w:rPr>
      </w:pPr>
      <w:r w:rsidRPr="004C10AB">
        <w:rPr>
          <w:b/>
          <w:bCs/>
          <w:sz w:val="24"/>
          <w:szCs w:val="24"/>
        </w:rPr>
        <w:t xml:space="preserve">§ 6 Konstituering og beslutninger </w:t>
      </w:r>
    </w:p>
    <w:p w:rsidR="004C10AB" w:rsidRPr="004C10AB" w:rsidRDefault="004C10AB" w:rsidP="004C10AB">
      <w:pPr>
        <w:jc w:val="both"/>
        <w:rPr>
          <w:sz w:val="24"/>
          <w:szCs w:val="24"/>
        </w:rPr>
      </w:pPr>
      <w:r w:rsidRPr="004C10AB">
        <w:rPr>
          <w:sz w:val="24"/>
          <w:szCs w:val="24"/>
        </w:rPr>
        <w:t xml:space="preserve">Institutionsbestyrelsen konstituerer sig med formand og næstformand på det førstkommende møde efter valg til institutionsbestyrelsen. Konstitueringen foretages senest 14 dage efter der har været afholdt valg til institutionsbestyrelsen. </w:t>
      </w:r>
    </w:p>
    <w:p w:rsidR="004C10AB" w:rsidRPr="004C10AB" w:rsidRDefault="004C10AB" w:rsidP="004C10AB">
      <w:pPr>
        <w:jc w:val="both"/>
        <w:rPr>
          <w:sz w:val="24"/>
          <w:szCs w:val="24"/>
        </w:rPr>
      </w:pPr>
      <w:r w:rsidRPr="004C10AB">
        <w:rPr>
          <w:sz w:val="24"/>
          <w:szCs w:val="24"/>
        </w:rPr>
        <w:t xml:space="preserve">Institutionsbestyrelsen er kun beslutningsdygtig, når mindst halvdelen af medlemmerne er til stede. Institutionsbestyrelsens afgørelser træffes ved almindelig stemmeflertal. Se dog §§ 9, 14 og 15. I tilfælde af stemmelighed har bestyrelsesformanden den afgørende stemme. </w:t>
      </w:r>
    </w:p>
    <w:p w:rsidR="004C10AB" w:rsidRDefault="004C10AB" w:rsidP="004C10AB">
      <w:pPr>
        <w:jc w:val="both"/>
        <w:rPr>
          <w:sz w:val="24"/>
          <w:szCs w:val="24"/>
        </w:rPr>
      </w:pPr>
      <w:r w:rsidRPr="004C10AB">
        <w:rPr>
          <w:sz w:val="24"/>
          <w:szCs w:val="24"/>
        </w:rPr>
        <w:t xml:space="preserve">Over institutionsbestyrelsens forhandlinger føres en protokol, der underskrives af de i mødet deltagende bestyrelsesmedlemmer. Institutionsbestyrelsen fastsætter selv sin forretningsorden. </w:t>
      </w:r>
    </w:p>
    <w:p w:rsidR="004C10AB" w:rsidRPr="004C10AB" w:rsidRDefault="004C10AB" w:rsidP="004C10AB">
      <w:pPr>
        <w:jc w:val="both"/>
        <w:rPr>
          <w:sz w:val="24"/>
          <w:szCs w:val="24"/>
        </w:rPr>
      </w:pPr>
    </w:p>
    <w:p w:rsidR="004C10AB" w:rsidRPr="004C10AB" w:rsidRDefault="004C10AB" w:rsidP="004C10AB">
      <w:pPr>
        <w:jc w:val="both"/>
        <w:rPr>
          <w:sz w:val="24"/>
          <w:szCs w:val="24"/>
        </w:rPr>
      </w:pPr>
      <w:r w:rsidRPr="004C10AB">
        <w:rPr>
          <w:b/>
          <w:bCs/>
          <w:sz w:val="24"/>
          <w:szCs w:val="24"/>
        </w:rPr>
        <w:t xml:space="preserve">§ 7 Institutionsbestyrelsesmedlemmernes udtræden </w:t>
      </w:r>
    </w:p>
    <w:p w:rsidR="004C10AB" w:rsidRPr="004C10AB" w:rsidRDefault="004C10AB" w:rsidP="004C10AB">
      <w:pPr>
        <w:jc w:val="both"/>
        <w:rPr>
          <w:sz w:val="24"/>
          <w:szCs w:val="24"/>
        </w:rPr>
      </w:pPr>
      <w:r w:rsidRPr="004C10AB">
        <w:rPr>
          <w:sz w:val="24"/>
          <w:szCs w:val="24"/>
        </w:rPr>
        <w:t xml:space="preserve">Et forældrevalgt medlem udtræder af institutionsbestyrelsen, når medlemmets barn ophører i institutionen, hvorefter suppleanter indtræder for den resterende del af valgperioden. </w:t>
      </w:r>
    </w:p>
    <w:p w:rsidR="004C10AB" w:rsidRDefault="004C10AB" w:rsidP="004C10AB">
      <w:pPr>
        <w:jc w:val="both"/>
        <w:rPr>
          <w:sz w:val="24"/>
          <w:szCs w:val="24"/>
        </w:rPr>
      </w:pPr>
      <w:r w:rsidRPr="004C10AB">
        <w:rPr>
          <w:sz w:val="24"/>
          <w:szCs w:val="24"/>
        </w:rPr>
        <w:t xml:space="preserve">En medarbejderrepræsentant udtræder af institutionsbestyrelsen med øjeblikkelig virkning fra det tidspunkt, hvor den pågældende har afleveret sin opsigelse til bestyrelsen eller har modtaget sin opsigelse fra lederen/bestyrelsen. Suppleanten indtræder som medarbejderrepræsentant for den resterende del af valgperioden. </w:t>
      </w:r>
    </w:p>
    <w:p w:rsidR="004C10AB" w:rsidRPr="004C10AB" w:rsidRDefault="004C10AB" w:rsidP="004C10AB">
      <w:pPr>
        <w:jc w:val="both"/>
        <w:rPr>
          <w:sz w:val="24"/>
          <w:szCs w:val="24"/>
        </w:rPr>
      </w:pPr>
    </w:p>
    <w:p w:rsidR="004C10AB" w:rsidRPr="004C10AB" w:rsidRDefault="004C10AB" w:rsidP="004C10AB">
      <w:pPr>
        <w:jc w:val="both"/>
        <w:rPr>
          <w:sz w:val="24"/>
          <w:szCs w:val="24"/>
        </w:rPr>
      </w:pPr>
      <w:r w:rsidRPr="004C10AB">
        <w:rPr>
          <w:b/>
          <w:bCs/>
          <w:sz w:val="24"/>
          <w:szCs w:val="24"/>
        </w:rPr>
        <w:t xml:space="preserve">§ 8 Lederens rolle i relation til institutionsbestyrelsens arbejde </w:t>
      </w:r>
    </w:p>
    <w:p w:rsidR="004C10AB" w:rsidRPr="004C10AB" w:rsidRDefault="004C10AB" w:rsidP="004C10AB">
      <w:pPr>
        <w:jc w:val="both"/>
        <w:rPr>
          <w:sz w:val="24"/>
          <w:szCs w:val="24"/>
        </w:rPr>
      </w:pPr>
      <w:r w:rsidRPr="004C10AB">
        <w:rPr>
          <w:sz w:val="24"/>
          <w:szCs w:val="24"/>
        </w:rPr>
        <w:lastRenderedPageBreak/>
        <w:t xml:space="preserve">Lederen deltager i institutionsbestyrelsesmøderne og er sekretær/sagsbehandler for bestyrelsen. Det er lederens ansvar i samarbejde med bestyrelsesformanden at forberede møderne og være ansvarlig for udarbejdelse af dagsorden og referat. </w:t>
      </w:r>
    </w:p>
    <w:p w:rsidR="004C10AB" w:rsidRPr="004C10AB" w:rsidRDefault="004C10AB" w:rsidP="004C10AB">
      <w:pPr>
        <w:jc w:val="both"/>
        <w:rPr>
          <w:sz w:val="24"/>
          <w:szCs w:val="24"/>
        </w:rPr>
      </w:pPr>
      <w:r w:rsidRPr="004C10AB">
        <w:rPr>
          <w:sz w:val="24"/>
          <w:szCs w:val="24"/>
        </w:rPr>
        <w:t xml:space="preserve">Institutionens leder ansættes og afskediges af bestyrelsen under forbehold af kommunens godkendelse. Lederen varetager under ansvar over for institutionsbestyrelsen den daglige pædagogiske og administrative ledelse af institutionen. </w:t>
      </w:r>
    </w:p>
    <w:p w:rsidR="004C10AB" w:rsidRPr="004C10AB" w:rsidRDefault="004C10AB" w:rsidP="004C10AB">
      <w:pPr>
        <w:jc w:val="both"/>
        <w:rPr>
          <w:sz w:val="24"/>
          <w:szCs w:val="24"/>
        </w:rPr>
      </w:pPr>
      <w:r w:rsidRPr="004C10AB">
        <w:rPr>
          <w:sz w:val="24"/>
          <w:szCs w:val="24"/>
        </w:rPr>
        <w:t xml:space="preserve">Ansættelse og afskedigelse af institutionens personale varetages af lederen efter bestyrelsens delegation. I afskedigelsessager samt andre personalesager, er medarbejdernes repræsentant i bestyrelsen inhabil og deltager derfor ikke i drøftelsen af disse emner. </w:t>
      </w:r>
    </w:p>
    <w:p w:rsidR="004C10AB" w:rsidRPr="004C10AB" w:rsidRDefault="004C10AB" w:rsidP="004C10AB">
      <w:pPr>
        <w:jc w:val="both"/>
        <w:rPr>
          <w:sz w:val="24"/>
          <w:szCs w:val="24"/>
        </w:rPr>
      </w:pPr>
      <w:r w:rsidRPr="004C10AB">
        <w:rPr>
          <w:b/>
          <w:bCs/>
          <w:sz w:val="24"/>
          <w:szCs w:val="24"/>
        </w:rPr>
        <w:t xml:space="preserve">Børnemiljøvurdering </w:t>
      </w:r>
      <w:r w:rsidR="008565FB">
        <w:rPr>
          <w:b/>
          <w:bCs/>
          <w:sz w:val="24"/>
          <w:szCs w:val="24"/>
        </w:rPr>
        <w:t>og virksomhedsplan</w:t>
      </w:r>
    </w:p>
    <w:p w:rsidR="004C10AB" w:rsidRDefault="004C10AB" w:rsidP="004C10AB">
      <w:pPr>
        <w:jc w:val="both"/>
        <w:rPr>
          <w:sz w:val="24"/>
          <w:szCs w:val="24"/>
        </w:rPr>
      </w:pPr>
      <w:r w:rsidRPr="004C10AB">
        <w:rPr>
          <w:sz w:val="24"/>
          <w:szCs w:val="24"/>
        </w:rPr>
        <w:t xml:space="preserve">Lederen er i henhold til lovgivningen ansvarlig for at udarbejde og offentliggøre børnemiljøvurderingen. Lederen skal inddrage bestyrelsen i arbejdet med børnemiljøvurdering. </w:t>
      </w:r>
    </w:p>
    <w:p w:rsidR="008565FB" w:rsidRPr="004C10AB" w:rsidRDefault="008565FB" w:rsidP="008565FB">
      <w:pPr>
        <w:jc w:val="both"/>
        <w:rPr>
          <w:sz w:val="24"/>
          <w:szCs w:val="24"/>
        </w:rPr>
      </w:pPr>
      <w:r w:rsidRPr="004C10AB">
        <w:rPr>
          <w:sz w:val="24"/>
          <w:szCs w:val="24"/>
        </w:rPr>
        <w:t>Le</w:t>
      </w:r>
      <w:r>
        <w:rPr>
          <w:sz w:val="24"/>
          <w:szCs w:val="24"/>
        </w:rPr>
        <w:t>deren udarbejder hvert år en virksomheds</w:t>
      </w:r>
      <w:r w:rsidRPr="004C10AB">
        <w:rPr>
          <w:sz w:val="24"/>
          <w:szCs w:val="24"/>
        </w:rPr>
        <w:t xml:space="preserve">plan for det kommende års pædagogiske arbejde, i samarbejde med institutionens faste personale og til godkendelse i institutionsbestyrelsen inden årets udgang. </w:t>
      </w:r>
    </w:p>
    <w:p w:rsidR="008565FB" w:rsidRPr="004C10AB" w:rsidRDefault="008565FB" w:rsidP="008565FB">
      <w:pPr>
        <w:jc w:val="both"/>
        <w:rPr>
          <w:sz w:val="24"/>
          <w:szCs w:val="24"/>
        </w:rPr>
      </w:pPr>
      <w:r>
        <w:rPr>
          <w:sz w:val="24"/>
          <w:szCs w:val="24"/>
        </w:rPr>
        <w:t>Virksomheds</w:t>
      </w:r>
      <w:r w:rsidRPr="004C10AB">
        <w:rPr>
          <w:sz w:val="24"/>
          <w:szCs w:val="24"/>
        </w:rPr>
        <w:t xml:space="preserve">planen skal omhandle: </w:t>
      </w:r>
    </w:p>
    <w:p w:rsidR="008565FB" w:rsidRPr="004C10AB" w:rsidRDefault="008565FB" w:rsidP="008565FB">
      <w:pPr>
        <w:pStyle w:val="Listeafsnit"/>
        <w:numPr>
          <w:ilvl w:val="0"/>
          <w:numId w:val="4"/>
        </w:numPr>
        <w:jc w:val="both"/>
        <w:rPr>
          <w:sz w:val="24"/>
          <w:szCs w:val="24"/>
        </w:rPr>
      </w:pPr>
      <w:r w:rsidRPr="004C10AB">
        <w:rPr>
          <w:sz w:val="24"/>
          <w:szCs w:val="24"/>
        </w:rPr>
        <w:t xml:space="preserve">Pædagogiske principper i henhold til den overordnede målsætning </w:t>
      </w:r>
    </w:p>
    <w:p w:rsidR="008565FB" w:rsidRPr="004C10AB" w:rsidRDefault="008565FB" w:rsidP="008565FB">
      <w:pPr>
        <w:pStyle w:val="Listeafsnit"/>
        <w:numPr>
          <w:ilvl w:val="0"/>
          <w:numId w:val="4"/>
        </w:numPr>
        <w:jc w:val="both"/>
        <w:rPr>
          <w:sz w:val="24"/>
          <w:szCs w:val="24"/>
        </w:rPr>
      </w:pPr>
      <w:r w:rsidRPr="004C10AB">
        <w:rPr>
          <w:sz w:val="24"/>
          <w:szCs w:val="24"/>
        </w:rPr>
        <w:t xml:space="preserve">Handlingsplan for udmøntning af de pædagogiske principper </w:t>
      </w:r>
    </w:p>
    <w:p w:rsidR="004C10AB" w:rsidRDefault="008565FB" w:rsidP="004C10AB">
      <w:pPr>
        <w:pStyle w:val="Listeafsnit"/>
        <w:numPr>
          <w:ilvl w:val="0"/>
          <w:numId w:val="4"/>
        </w:numPr>
        <w:jc w:val="both"/>
        <w:rPr>
          <w:sz w:val="24"/>
          <w:szCs w:val="24"/>
        </w:rPr>
      </w:pPr>
      <w:r w:rsidRPr="004C10AB">
        <w:rPr>
          <w:sz w:val="24"/>
          <w:szCs w:val="24"/>
        </w:rPr>
        <w:t xml:space="preserve">Mål og handleplan for forældresamarbejdet. </w:t>
      </w:r>
    </w:p>
    <w:p w:rsidR="008565FB" w:rsidRPr="008565FB" w:rsidRDefault="008565FB" w:rsidP="008565FB">
      <w:pPr>
        <w:pStyle w:val="Listeafsnit"/>
        <w:jc w:val="both"/>
        <w:rPr>
          <w:sz w:val="24"/>
          <w:szCs w:val="24"/>
        </w:rPr>
      </w:pPr>
    </w:p>
    <w:p w:rsidR="004C10AB" w:rsidRPr="004C10AB" w:rsidRDefault="004C10AB" w:rsidP="004C10AB">
      <w:pPr>
        <w:jc w:val="both"/>
        <w:rPr>
          <w:sz w:val="24"/>
          <w:szCs w:val="24"/>
        </w:rPr>
      </w:pPr>
      <w:r w:rsidRPr="004C10AB">
        <w:rPr>
          <w:b/>
          <w:bCs/>
          <w:sz w:val="24"/>
          <w:szCs w:val="24"/>
        </w:rPr>
        <w:t xml:space="preserve">§ 9 Institutionsbestyrelsens beslutningsdygtighed </w:t>
      </w:r>
    </w:p>
    <w:p w:rsidR="00DC5E4D" w:rsidRDefault="004C10AB" w:rsidP="004C10AB">
      <w:pPr>
        <w:jc w:val="both"/>
        <w:rPr>
          <w:sz w:val="24"/>
          <w:szCs w:val="24"/>
        </w:rPr>
      </w:pPr>
      <w:r w:rsidRPr="004C10AB">
        <w:rPr>
          <w:sz w:val="24"/>
          <w:szCs w:val="24"/>
        </w:rPr>
        <w:t xml:space="preserve">Bestyrelsen påser, at institutionens administrative og økonomiske anliggender varetages under hensyn til institutionens formål og de regler, der til enhver tid er gældende for institutionens ledelse og drift. </w:t>
      </w:r>
    </w:p>
    <w:p w:rsidR="004C10AB" w:rsidRPr="004C10AB" w:rsidRDefault="004C10AB" w:rsidP="004C10AB">
      <w:pPr>
        <w:jc w:val="both"/>
        <w:rPr>
          <w:sz w:val="24"/>
          <w:szCs w:val="24"/>
        </w:rPr>
      </w:pPr>
      <w:r w:rsidRPr="004C10AB">
        <w:rPr>
          <w:sz w:val="24"/>
          <w:szCs w:val="24"/>
        </w:rPr>
        <w:t xml:space="preserve">Indgåelse og ophævelser af aftaler, der rækker ud over institutionens daglige ledelse og drift, kræver flertal blandt bestyrelsesmedlemmerne. </w:t>
      </w:r>
    </w:p>
    <w:p w:rsidR="004C10AB" w:rsidRPr="004C10AB" w:rsidRDefault="004C10AB" w:rsidP="004C10AB">
      <w:pPr>
        <w:jc w:val="both"/>
        <w:rPr>
          <w:sz w:val="24"/>
          <w:szCs w:val="24"/>
        </w:rPr>
      </w:pPr>
      <w:r w:rsidRPr="004C10AB">
        <w:rPr>
          <w:sz w:val="24"/>
          <w:szCs w:val="24"/>
        </w:rPr>
        <w:t xml:space="preserve">Indgåelse og ophævelse af driftsoverenskomsten mellem institutionen og </w:t>
      </w:r>
      <w:r w:rsidR="00DC5E4D" w:rsidRPr="00DC5E4D">
        <w:rPr>
          <w:color w:val="FF0000"/>
          <w:sz w:val="24"/>
          <w:szCs w:val="24"/>
        </w:rPr>
        <w:t>XX</w:t>
      </w:r>
      <w:r w:rsidRPr="004C10AB">
        <w:rPr>
          <w:sz w:val="24"/>
          <w:szCs w:val="24"/>
        </w:rPr>
        <w:t xml:space="preserve"> Kommune kræver tilslutning fra samtlige bestyrelsesmedlemmer og godkendelse på et efterfølgende forældremøde. Indgåelse og ophævelse af aftaler, som berører institutionens kapital, kræver tilslutning fra samtlige bestyrelsesmedlemmer. </w:t>
      </w:r>
    </w:p>
    <w:p w:rsidR="004C10AB" w:rsidRPr="004C10AB" w:rsidRDefault="004C10AB" w:rsidP="004C10AB">
      <w:pPr>
        <w:jc w:val="both"/>
        <w:rPr>
          <w:sz w:val="24"/>
          <w:szCs w:val="24"/>
        </w:rPr>
      </w:pPr>
      <w:r w:rsidRPr="004C10AB">
        <w:rPr>
          <w:sz w:val="24"/>
          <w:szCs w:val="24"/>
        </w:rPr>
        <w:t xml:space="preserve">Institutionen kan ikke indgå løbende kontrakter med et opsigelsesvarsel på mere end 6 måneder, uden kommunalbestyrelsens forudgående godkendelse. </w:t>
      </w:r>
    </w:p>
    <w:p w:rsidR="004C10AB" w:rsidRDefault="004C10AB" w:rsidP="004C10AB">
      <w:pPr>
        <w:jc w:val="both"/>
        <w:rPr>
          <w:sz w:val="24"/>
          <w:szCs w:val="24"/>
        </w:rPr>
      </w:pPr>
      <w:r w:rsidRPr="004C10AB">
        <w:rPr>
          <w:sz w:val="24"/>
          <w:szCs w:val="24"/>
        </w:rPr>
        <w:t xml:space="preserve">Bestyrelsen kan kun træffe beslutninger i bestyrelsesmøder. Regler for institutionens drift fastsættes ved overenskomst mellem institutionsbestyrelsen og kommunen. </w:t>
      </w:r>
    </w:p>
    <w:p w:rsidR="004C10AB" w:rsidRPr="004C10AB" w:rsidRDefault="004C10AB" w:rsidP="004C10AB">
      <w:pPr>
        <w:jc w:val="both"/>
        <w:rPr>
          <w:sz w:val="24"/>
          <w:szCs w:val="24"/>
        </w:rPr>
      </w:pPr>
    </w:p>
    <w:p w:rsidR="004C10AB" w:rsidRPr="004C10AB" w:rsidRDefault="004C10AB" w:rsidP="004C10AB">
      <w:pPr>
        <w:jc w:val="both"/>
        <w:rPr>
          <w:sz w:val="24"/>
          <w:szCs w:val="24"/>
        </w:rPr>
      </w:pPr>
      <w:r w:rsidRPr="004C10AB">
        <w:rPr>
          <w:b/>
          <w:bCs/>
          <w:sz w:val="24"/>
          <w:szCs w:val="24"/>
        </w:rPr>
        <w:lastRenderedPageBreak/>
        <w:t xml:space="preserve">§ 10 Institutionsbestyrelsens kompetence </w:t>
      </w:r>
    </w:p>
    <w:p w:rsidR="008565FB" w:rsidRPr="008565FB" w:rsidRDefault="008565FB" w:rsidP="008565FB">
      <w:pPr>
        <w:jc w:val="both"/>
        <w:rPr>
          <w:sz w:val="24"/>
          <w:szCs w:val="24"/>
        </w:rPr>
      </w:pPr>
      <w:r>
        <w:rPr>
          <w:sz w:val="24"/>
          <w:szCs w:val="24"/>
        </w:rPr>
        <w:t>I</w:t>
      </w:r>
      <w:r w:rsidR="004C10AB" w:rsidRPr="004C10AB">
        <w:rPr>
          <w:sz w:val="24"/>
          <w:szCs w:val="24"/>
        </w:rPr>
        <w:t xml:space="preserve">nstitutionsbestyrelsen </w:t>
      </w:r>
      <w:r>
        <w:rPr>
          <w:sz w:val="24"/>
          <w:szCs w:val="24"/>
        </w:rPr>
        <w:t>u</w:t>
      </w:r>
      <w:r w:rsidRPr="008565FB">
        <w:rPr>
          <w:sz w:val="24"/>
          <w:szCs w:val="24"/>
        </w:rPr>
        <w:t xml:space="preserve">døver institutionens ejerskab og varetager institutionens økonomi.  </w:t>
      </w:r>
    </w:p>
    <w:p w:rsidR="004C10AB" w:rsidRPr="004C10AB" w:rsidRDefault="008565FB" w:rsidP="008565FB">
      <w:pPr>
        <w:jc w:val="both"/>
        <w:rPr>
          <w:sz w:val="24"/>
          <w:szCs w:val="24"/>
        </w:rPr>
      </w:pPr>
      <w:r w:rsidRPr="008565FB">
        <w:rPr>
          <w:sz w:val="24"/>
          <w:szCs w:val="24"/>
        </w:rPr>
        <w:t xml:space="preserve">Bestyrelsen er arbejdsgiver for institutionens leder/ledelse og øvrige ansatte </w:t>
      </w:r>
      <w:r>
        <w:rPr>
          <w:sz w:val="24"/>
          <w:szCs w:val="24"/>
        </w:rPr>
        <w:t xml:space="preserve">og træffer </w:t>
      </w:r>
      <w:r w:rsidR="004C10AB" w:rsidRPr="004C10AB">
        <w:rPr>
          <w:sz w:val="24"/>
          <w:szCs w:val="24"/>
        </w:rPr>
        <w:t xml:space="preserve">bl.a. beslutning om følgende: </w:t>
      </w:r>
    </w:p>
    <w:p w:rsidR="004C10AB" w:rsidRPr="004C10AB" w:rsidRDefault="004C10AB" w:rsidP="004C10AB">
      <w:pPr>
        <w:pStyle w:val="Listeafsnit"/>
        <w:numPr>
          <w:ilvl w:val="0"/>
          <w:numId w:val="4"/>
        </w:numPr>
        <w:jc w:val="both"/>
        <w:rPr>
          <w:sz w:val="24"/>
          <w:szCs w:val="24"/>
        </w:rPr>
      </w:pPr>
      <w:r w:rsidRPr="004C10AB">
        <w:rPr>
          <w:sz w:val="24"/>
          <w:szCs w:val="24"/>
        </w:rPr>
        <w:t xml:space="preserve">Placering af åbningstiden, inden for de af kommunen godkendte rammer </w:t>
      </w:r>
    </w:p>
    <w:p w:rsidR="004C10AB" w:rsidRPr="004C10AB" w:rsidRDefault="004C10AB" w:rsidP="004C10AB">
      <w:pPr>
        <w:pStyle w:val="Listeafsnit"/>
        <w:numPr>
          <w:ilvl w:val="0"/>
          <w:numId w:val="4"/>
        </w:numPr>
        <w:jc w:val="both"/>
        <w:rPr>
          <w:sz w:val="24"/>
          <w:szCs w:val="24"/>
        </w:rPr>
      </w:pPr>
      <w:r w:rsidRPr="004C10AB">
        <w:rPr>
          <w:sz w:val="24"/>
          <w:szCs w:val="24"/>
        </w:rPr>
        <w:t xml:space="preserve">Evt. ferielukning og fastsættelse af årlige lukkedage, inden for de af kommunen godkendte rammer (Familier med pasningsbehov skal have tilbudt anden pasning) </w:t>
      </w:r>
    </w:p>
    <w:p w:rsidR="004C10AB" w:rsidRPr="004C10AB" w:rsidRDefault="004C10AB" w:rsidP="004C10AB">
      <w:pPr>
        <w:pStyle w:val="Listeafsnit"/>
        <w:numPr>
          <w:ilvl w:val="0"/>
          <w:numId w:val="4"/>
        </w:numPr>
        <w:jc w:val="both"/>
        <w:rPr>
          <w:sz w:val="24"/>
          <w:szCs w:val="24"/>
        </w:rPr>
      </w:pPr>
      <w:r w:rsidRPr="004C10AB">
        <w:rPr>
          <w:sz w:val="24"/>
          <w:szCs w:val="24"/>
        </w:rPr>
        <w:t xml:space="preserve">Vedligeholdelsesplan </w:t>
      </w:r>
    </w:p>
    <w:p w:rsidR="004C10AB" w:rsidRPr="004C10AB" w:rsidRDefault="004C10AB" w:rsidP="004C10AB">
      <w:pPr>
        <w:pStyle w:val="Listeafsnit"/>
        <w:numPr>
          <w:ilvl w:val="0"/>
          <w:numId w:val="4"/>
        </w:numPr>
        <w:jc w:val="both"/>
        <w:rPr>
          <w:sz w:val="24"/>
          <w:szCs w:val="24"/>
        </w:rPr>
      </w:pPr>
      <w:r w:rsidRPr="004C10AB">
        <w:rPr>
          <w:sz w:val="24"/>
          <w:szCs w:val="24"/>
        </w:rPr>
        <w:t xml:space="preserve">Overførsel af midler mellem årene under visse betingelser </w:t>
      </w:r>
    </w:p>
    <w:p w:rsidR="004C10AB" w:rsidRDefault="008565FB" w:rsidP="004C10AB">
      <w:pPr>
        <w:pStyle w:val="Listeafsnit"/>
        <w:numPr>
          <w:ilvl w:val="0"/>
          <w:numId w:val="4"/>
        </w:numPr>
        <w:jc w:val="both"/>
        <w:rPr>
          <w:sz w:val="24"/>
          <w:szCs w:val="24"/>
        </w:rPr>
      </w:pPr>
      <w:r>
        <w:rPr>
          <w:sz w:val="24"/>
          <w:szCs w:val="24"/>
        </w:rPr>
        <w:t>P</w:t>
      </w:r>
      <w:r w:rsidR="004C10AB" w:rsidRPr="004C10AB">
        <w:rPr>
          <w:sz w:val="24"/>
          <w:szCs w:val="24"/>
        </w:rPr>
        <w:t xml:space="preserve">ersonalesammensætningen inden for budgetrammen og inden for en pædagogisk ansvarlighed </w:t>
      </w:r>
    </w:p>
    <w:p w:rsidR="004C10AB" w:rsidRPr="004C10AB" w:rsidRDefault="004C10AB" w:rsidP="004C10AB">
      <w:pPr>
        <w:pStyle w:val="Listeafsnit"/>
        <w:jc w:val="both"/>
        <w:rPr>
          <w:sz w:val="24"/>
          <w:szCs w:val="24"/>
        </w:rPr>
      </w:pPr>
    </w:p>
    <w:p w:rsidR="004C10AB" w:rsidRPr="004C10AB" w:rsidRDefault="004C10AB" w:rsidP="004C10AB">
      <w:pPr>
        <w:jc w:val="both"/>
        <w:rPr>
          <w:sz w:val="24"/>
          <w:szCs w:val="24"/>
        </w:rPr>
      </w:pPr>
      <w:r w:rsidRPr="004C10AB">
        <w:rPr>
          <w:b/>
          <w:bCs/>
          <w:sz w:val="24"/>
          <w:szCs w:val="24"/>
        </w:rPr>
        <w:t xml:space="preserve">§ 11 Afholdelse af møder </w:t>
      </w:r>
    </w:p>
    <w:p w:rsidR="004C10AB" w:rsidRPr="004C10AB" w:rsidRDefault="004C10AB" w:rsidP="004C10AB">
      <w:pPr>
        <w:jc w:val="both"/>
        <w:rPr>
          <w:sz w:val="24"/>
          <w:szCs w:val="24"/>
        </w:rPr>
      </w:pPr>
      <w:r w:rsidRPr="004C10AB">
        <w:rPr>
          <w:sz w:val="24"/>
          <w:szCs w:val="24"/>
        </w:rPr>
        <w:t xml:space="preserve">Institutionsbestyrelsen afholder mindst 4 møder årligt. I samarbejde med lederen indkalder formanden til og leder møderne. Der indkaldes til møderne med mindst 2 ugers varsel. Dagsordenen fremsendes senest en uge før mødet. </w:t>
      </w:r>
    </w:p>
    <w:p w:rsidR="00DC5E4D" w:rsidRDefault="004C10AB" w:rsidP="004C10AB">
      <w:pPr>
        <w:jc w:val="both"/>
        <w:rPr>
          <w:sz w:val="24"/>
          <w:szCs w:val="24"/>
        </w:rPr>
      </w:pPr>
      <w:r w:rsidRPr="004C10AB">
        <w:rPr>
          <w:sz w:val="24"/>
          <w:szCs w:val="24"/>
        </w:rPr>
        <w:t>Institutionsbestyrelsen kan beslutte at indbyde andre til at deltage i</w:t>
      </w:r>
      <w:r w:rsidR="004F7E73">
        <w:rPr>
          <w:sz w:val="24"/>
          <w:szCs w:val="24"/>
        </w:rPr>
        <w:t xml:space="preserve"> møderne. </w:t>
      </w:r>
    </w:p>
    <w:p w:rsidR="004C10AB" w:rsidRDefault="004C10AB" w:rsidP="004C10AB">
      <w:pPr>
        <w:jc w:val="both"/>
        <w:rPr>
          <w:sz w:val="24"/>
          <w:szCs w:val="24"/>
        </w:rPr>
      </w:pPr>
      <w:r w:rsidRPr="004C10AB">
        <w:rPr>
          <w:sz w:val="24"/>
          <w:szCs w:val="24"/>
        </w:rPr>
        <w:t xml:space="preserve">Et flertal af institutionsbestyrelsens medlemmer kan forlange afholdelse af møde gennem henvendelse til formanden. I tilfælde af formandens afgang, bortrejse, sygdom gennem længere tid el. lign. træder næstformanden i funktion som formand. </w:t>
      </w:r>
    </w:p>
    <w:p w:rsidR="004C10AB" w:rsidRPr="004C10AB" w:rsidRDefault="004C10AB" w:rsidP="004C10AB">
      <w:pPr>
        <w:jc w:val="both"/>
        <w:rPr>
          <w:sz w:val="24"/>
          <w:szCs w:val="24"/>
        </w:rPr>
      </w:pPr>
    </w:p>
    <w:p w:rsidR="004C10AB" w:rsidRPr="004C10AB" w:rsidRDefault="004C10AB" w:rsidP="004C10AB">
      <w:pPr>
        <w:jc w:val="both"/>
        <w:rPr>
          <w:sz w:val="24"/>
          <w:szCs w:val="24"/>
        </w:rPr>
      </w:pPr>
      <w:r w:rsidRPr="004C10AB">
        <w:rPr>
          <w:b/>
          <w:bCs/>
          <w:sz w:val="24"/>
          <w:szCs w:val="24"/>
        </w:rPr>
        <w:t xml:space="preserve">§ 12 Honorering </w:t>
      </w:r>
    </w:p>
    <w:p w:rsidR="004C10AB" w:rsidRDefault="004C10AB" w:rsidP="004C10AB">
      <w:pPr>
        <w:jc w:val="both"/>
        <w:rPr>
          <w:sz w:val="24"/>
          <w:szCs w:val="24"/>
        </w:rPr>
      </w:pPr>
      <w:r w:rsidRPr="004C10AB">
        <w:rPr>
          <w:sz w:val="24"/>
          <w:szCs w:val="24"/>
        </w:rPr>
        <w:t xml:space="preserve">Bestyrelseshvervet er ulønnet. </w:t>
      </w:r>
    </w:p>
    <w:p w:rsidR="004C10AB" w:rsidRPr="004C10AB" w:rsidRDefault="004C10AB" w:rsidP="004C10AB">
      <w:pPr>
        <w:jc w:val="both"/>
        <w:rPr>
          <w:sz w:val="24"/>
          <w:szCs w:val="24"/>
        </w:rPr>
      </w:pPr>
    </w:p>
    <w:p w:rsidR="004C10AB" w:rsidRPr="004C10AB" w:rsidRDefault="004C10AB" w:rsidP="004C10AB">
      <w:pPr>
        <w:jc w:val="both"/>
        <w:rPr>
          <w:sz w:val="24"/>
          <w:szCs w:val="24"/>
        </w:rPr>
      </w:pPr>
      <w:r w:rsidRPr="004C10AB">
        <w:rPr>
          <w:b/>
          <w:bCs/>
          <w:sz w:val="24"/>
          <w:szCs w:val="24"/>
        </w:rPr>
        <w:t xml:space="preserve">§ 13 Hæftelse </w:t>
      </w:r>
    </w:p>
    <w:p w:rsidR="004C10AB" w:rsidRPr="004C10AB" w:rsidRDefault="004C10AB" w:rsidP="004C10AB">
      <w:pPr>
        <w:jc w:val="both"/>
        <w:rPr>
          <w:sz w:val="24"/>
          <w:szCs w:val="24"/>
        </w:rPr>
      </w:pPr>
      <w:r w:rsidRPr="004C10AB">
        <w:rPr>
          <w:sz w:val="24"/>
          <w:szCs w:val="24"/>
        </w:rPr>
        <w:t xml:space="preserve">Den selvejende institution hæfter med sin kapital efter dansk rets almindelige regler for alle institutionen påhvilende gældsforpligtigelser. </w:t>
      </w:r>
    </w:p>
    <w:p w:rsidR="001936F7" w:rsidRPr="001936F7" w:rsidRDefault="001936F7" w:rsidP="001936F7">
      <w:pPr>
        <w:jc w:val="both"/>
        <w:rPr>
          <w:sz w:val="24"/>
          <w:szCs w:val="24"/>
        </w:rPr>
      </w:pPr>
      <w:r>
        <w:rPr>
          <w:sz w:val="24"/>
          <w:szCs w:val="24"/>
        </w:rPr>
        <w:t>Institutionen</w:t>
      </w:r>
      <w:r w:rsidRPr="001936F7">
        <w:rPr>
          <w:sz w:val="24"/>
          <w:szCs w:val="24"/>
        </w:rPr>
        <w:t xml:space="preserve"> tegnes udadtil ved underskrift af formanden og mindst to bestyrelsesmedlemmer i forening. Bestyrelsen kan godkende, at lederen, formand, kasserer og/eller </w:t>
      </w:r>
      <w:r w:rsidR="00DC5E4D">
        <w:rPr>
          <w:sz w:val="24"/>
          <w:szCs w:val="24"/>
        </w:rPr>
        <w:t>institutionens</w:t>
      </w:r>
      <w:r w:rsidRPr="001936F7">
        <w:rPr>
          <w:sz w:val="24"/>
          <w:szCs w:val="24"/>
        </w:rPr>
        <w:t xml:space="preserve"> regnskabsfører kan </w:t>
      </w:r>
      <w:r w:rsidRPr="001936F7">
        <w:rPr>
          <w:bCs/>
          <w:iCs/>
          <w:sz w:val="24"/>
          <w:szCs w:val="24"/>
        </w:rPr>
        <w:t xml:space="preserve">råde over dankort og netbank til </w:t>
      </w:r>
      <w:r w:rsidR="00DC5E4D">
        <w:rPr>
          <w:bCs/>
          <w:iCs/>
          <w:sz w:val="24"/>
          <w:szCs w:val="24"/>
        </w:rPr>
        <w:t>institutionens</w:t>
      </w:r>
      <w:r w:rsidRPr="001936F7">
        <w:rPr>
          <w:bCs/>
          <w:iCs/>
          <w:sz w:val="24"/>
          <w:szCs w:val="24"/>
        </w:rPr>
        <w:t xml:space="preserve"> bank/giro konti hver for sig.</w:t>
      </w:r>
    </w:p>
    <w:p w:rsidR="001936F7" w:rsidRPr="001936F7" w:rsidRDefault="001936F7" w:rsidP="001936F7">
      <w:pPr>
        <w:jc w:val="both"/>
        <w:rPr>
          <w:sz w:val="24"/>
          <w:szCs w:val="24"/>
        </w:rPr>
      </w:pPr>
      <w:r w:rsidRPr="001936F7">
        <w:rPr>
          <w:sz w:val="24"/>
          <w:szCs w:val="24"/>
        </w:rPr>
        <w:t>Ved optagelse af lån og ved salg/pantsætning af fast ejendom tegnes</w:t>
      </w:r>
      <w:r w:rsidR="00DC5E4D">
        <w:rPr>
          <w:sz w:val="24"/>
          <w:szCs w:val="24"/>
        </w:rPr>
        <w:t xml:space="preserve"> institutionen</w:t>
      </w:r>
      <w:r w:rsidRPr="001936F7">
        <w:rPr>
          <w:sz w:val="24"/>
          <w:szCs w:val="24"/>
        </w:rPr>
        <w:t xml:space="preserve"> af den samlede bestyrelse, herudover kræves forudgående samtykke fra </w:t>
      </w:r>
      <w:r w:rsidR="004F7E73" w:rsidRPr="004F7E73">
        <w:rPr>
          <w:color w:val="FF0000"/>
          <w:sz w:val="24"/>
          <w:szCs w:val="24"/>
        </w:rPr>
        <w:t>XX</w:t>
      </w:r>
      <w:r>
        <w:rPr>
          <w:sz w:val="24"/>
          <w:szCs w:val="24"/>
        </w:rPr>
        <w:t xml:space="preserve"> </w:t>
      </w:r>
      <w:r w:rsidRPr="001936F7">
        <w:rPr>
          <w:sz w:val="24"/>
          <w:szCs w:val="24"/>
        </w:rPr>
        <w:t>Kommune.</w:t>
      </w:r>
    </w:p>
    <w:p w:rsidR="001936F7" w:rsidRPr="001936F7" w:rsidRDefault="001936F7" w:rsidP="001936F7">
      <w:pPr>
        <w:jc w:val="both"/>
        <w:rPr>
          <w:sz w:val="24"/>
          <w:szCs w:val="24"/>
        </w:rPr>
      </w:pPr>
      <w:r>
        <w:rPr>
          <w:sz w:val="24"/>
          <w:szCs w:val="24"/>
        </w:rPr>
        <w:lastRenderedPageBreak/>
        <w:t>V</w:t>
      </w:r>
      <w:r w:rsidRPr="001936F7">
        <w:rPr>
          <w:sz w:val="24"/>
          <w:szCs w:val="24"/>
        </w:rPr>
        <w:t xml:space="preserve">ed indgåelse og ophævelse af driftsoverenskomsten med </w:t>
      </w:r>
      <w:r w:rsidR="004F7E73" w:rsidRPr="004F7E73">
        <w:rPr>
          <w:color w:val="FF0000"/>
          <w:sz w:val="24"/>
          <w:szCs w:val="24"/>
        </w:rPr>
        <w:t>XX</w:t>
      </w:r>
      <w:r w:rsidRPr="001936F7">
        <w:rPr>
          <w:sz w:val="24"/>
          <w:szCs w:val="24"/>
        </w:rPr>
        <w:t xml:space="preserve"> Kommune samt indgåelse og ophævelse af aftaler, der rækker ud over institutionens daglige ledelse og drift eller som berører </w:t>
      </w:r>
      <w:r w:rsidR="00DC5E4D">
        <w:rPr>
          <w:sz w:val="24"/>
          <w:szCs w:val="24"/>
        </w:rPr>
        <w:t xml:space="preserve">institutionens </w:t>
      </w:r>
      <w:r w:rsidRPr="001936F7">
        <w:rPr>
          <w:sz w:val="24"/>
          <w:szCs w:val="24"/>
        </w:rPr>
        <w:t>kapital, kræves tilslutning fra samtlige bestyrelsesmedlemmer.</w:t>
      </w:r>
    </w:p>
    <w:p w:rsidR="001936F7" w:rsidRPr="001936F7" w:rsidRDefault="001936F7" w:rsidP="001936F7">
      <w:pPr>
        <w:jc w:val="both"/>
        <w:rPr>
          <w:sz w:val="24"/>
          <w:szCs w:val="24"/>
        </w:rPr>
      </w:pPr>
      <w:r>
        <w:rPr>
          <w:sz w:val="24"/>
          <w:szCs w:val="24"/>
        </w:rPr>
        <w:t>V</w:t>
      </w:r>
      <w:r w:rsidRPr="001936F7">
        <w:rPr>
          <w:sz w:val="24"/>
          <w:szCs w:val="24"/>
        </w:rPr>
        <w:t>ed indgåelse af løbende kontrakter med et opsigelsesvarsel på mere end 6 måneder kræves</w:t>
      </w:r>
      <w:r>
        <w:rPr>
          <w:sz w:val="24"/>
          <w:szCs w:val="24"/>
        </w:rPr>
        <w:t xml:space="preserve"> </w:t>
      </w:r>
      <w:r w:rsidR="00DC5E4D" w:rsidRPr="00DC5E4D">
        <w:rPr>
          <w:color w:val="FF0000"/>
          <w:sz w:val="24"/>
          <w:szCs w:val="24"/>
        </w:rPr>
        <w:t>XX</w:t>
      </w:r>
      <w:r w:rsidRPr="001936F7">
        <w:rPr>
          <w:sz w:val="24"/>
          <w:szCs w:val="24"/>
        </w:rPr>
        <w:t xml:space="preserve"> Kommunes forudgående samtykke.</w:t>
      </w:r>
    </w:p>
    <w:p w:rsidR="001936F7" w:rsidRDefault="001936F7" w:rsidP="001936F7">
      <w:pPr>
        <w:jc w:val="both"/>
        <w:rPr>
          <w:sz w:val="24"/>
          <w:szCs w:val="24"/>
        </w:rPr>
      </w:pPr>
      <w:r>
        <w:rPr>
          <w:sz w:val="24"/>
          <w:szCs w:val="24"/>
        </w:rPr>
        <w:t>D</w:t>
      </w:r>
      <w:r w:rsidRPr="001936F7">
        <w:rPr>
          <w:sz w:val="24"/>
          <w:szCs w:val="24"/>
        </w:rPr>
        <w:t xml:space="preserve">er påhviler ikke </w:t>
      </w:r>
      <w:r>
        <w:rPr>
          <w:sz w:val="24"/>
          <w:szCs w:val="24"/>
        </w:rPr>
        <w:t>bestyrelsens</w:t>
      </w:r>
      <w:r w:rsidRPr="001936F7">
        <w:rPr>
          <w:sz w:val="24"/>
          <w:szCs w:val="24"/>
        </w:rPr>
        <w:t xml:space="preserve"> medlemmer nogen personlig hæftelse for de forpligtelser, der påhviler</w:t>
      </w:r>
      <w:r w:rsidR="00DC5E4D">
        <w:rPr>
          <w:sz w:val="24"/>
          <w:szCs w:val="24"/>
        </w:rPr>
        <w:t xml:space="preserve"> institutionen</w:t>
      </w:r>
      <w:r w:rsidRPr="001936F7">
        <w:rPr>
          <w:sz w:val="24"/>
          <w:szCs w:val="24"/>
        </w:rPr>
        <w:t xml:space="preserve">. </w:t>
      </w:r>
    </w:p>
    <w:p w:rsidR="00DF6857" w:rsidRDefault="00DF6857" w:rsidP="00DF6857">
      <w:pPr>
        <w:jc w:val="both"/>
        <w:rPr>
          <w:sz w:val="24"/>
          <w:szCs w:val="24"/>
        </w:rPr>
      </w:pPr>
      <w:r>
        <w:rPr>
          <w:sz w:val="24"/>
          <w:szCs w:val="24"/>
        </w:rPr>
        <w:t>Bestyrelsen meddeler prokura til leder af institutionen, med henblik på udstedelse af dankort og lederens anvendelse af dette.</w:t>
      </w:r>
    </w:p>
    <w:p w:rsidR="004C10AB" w:rsidRPr="004C10AB" w:rsidRDefault="004C10AB" w:rsidP="004C10AB">
      <w:pPr>
        <w:jc w:val="both"/>
        <w:rPr>
          <w:sz w:val="24"/>
          <w:szCs w:val="24"/>
        </w:rPr>
      </w:pPr>
      <w:bookmarkStart w:id="0" w:name="_GoBack"/>
      <w:bookmarkEnd w:id="0"/>
    </w:p>
    <w:p w:rsidR="004C10AB" w:rsidRPr="004C10AB" w:rsidRDefault="004C10AB" w:rsidP="004C10AB">
      <w:pPr>
        <w:jc w:val="both"/>
        <w:rPr>
          <w:sz w:val="24"/>
          <w:szCs w:val="24"/>
        </w:rPr>
      </w:pPr>
      <w:r w:rsidRPr="004C10AB">
        <w:rPr>
          <w:b/>
          <w:bCs/>
          <w:sz w:val="24"/>
          <w:szCs w:val="24"/>
        </w:rPr>
        <w:t xml:space="preserve">§ 14 Vedtægtsændring </w:t>
      </w:r>
    </w:p>
    <w:p w:rsidR="004C10AB" w:rsidRDefault="004C10AB" w:rsidP="004C10AB">
      <w:pPr>
        <w:jc w:val="both"/>
        <w:rPr>
          <w:sz w:val="24"/>
          <w:szCs w:val="24"/>
        </w:rPr>
      </w:pPr>
      <w:r w:rsidRPr="004C10AB">
        <w:rPr>
          <w:sz w:val="24"/>
          <w:szCs w:val="24"/>
        </w:rPr>
        <w:t>Ændring af vedtægten kræver tilslutning fra samtlige bestyrelsens medlemmer samt god</w:t>
      </w:r>
      <w:r w:rsidR="001936F7">
        <w:rPr>
          <w:sz w:val="24"/>
          <w:szCs w:val="24"/>
        </w:rPr>
        <w:t xml:space="preserve">kendelse af </w:t>
      </w:r>
      <w:r w:rsidR="00DC5E4D" w:rsidRPr="00DC5E4D">
        <w:rPr>
          <w:color w:val="FF0000"/>
          <w:sz w:val="24"/>
          <w:szCs w:val="24"/>
        </w:rPr>
        <w:t>XX</w:t>
      </w:r>
      <w:r w:rsidR="001936F7">
        <w:rPr>
          <w:sz w:val="24"/>
          <w:szCs w:val="24"/>
        </w:rPr>
        <w:t xml:space="preserve"> Kommune, og træder i kraft fra den dag, hvor godkendelsen fra kommunen foreligger.</w:t>
      </w:r>
    </w:p>
    <w:p w:rsidR="004C10AB" w:rsidRPr="004C10AB" w:rsidRDefault="004C10AB" w:rsidP="004C10AB">
      <w:pPr>
        <w:jc w:val="both"/>
        <w:rPr>
          <w:sz w:val="24"/>
          <w:szCs w:val="24"/>
        </w:rPr>
      </w:pPr>
    </w:p>
    <w:p w:rsidR="004C10AB" w:rsidRPr="004C10AB" w:rsidRDefault="004C10AB" w:rsidP="004C10AB">
      <w:pPr>
        <w:jc w:val="both"/>
        <w:rPr>
          <w:sz w:val="24"/>
          <w:szCs w:val="24"/>
        </w:rPr>
      </w:pPr>
      <w:r w:rsidRPr="004C10AB">
        <w:rPr>
          <w:b/>
          <w:bCs/>
          <w:sz w:val="24"/>
          <w:szCs w:val="24"/>
        </w:rPr>
        <w:t xml:space="preserve">§ 15 Institutionens nedlæggelse </w:t>
      </w:r>
    </w:p>
    <w:p w:rsidR="00DC5E4D" w:rsidRDefault="004C10AB" w:rsidP="00962B40">
      <w:pPr>
        <w:spacing w:after="0"/>
        <w:jc w:val="both"/>
        <w:rPr>
          <w:sz w:val="24"/>
          <w:szCs w:val="24"/>
        </w:rPr>
      </w:pPr>
      <w:r w:rsidRPr="004C10AB">
        <w:rPr>
          <w:sz w:val="24"/>
          <w:szCs w:val="24"/>
        </w:rPr>
        <w:t xml:space="preserve">I tilfælde af institutionens nedlæggelse skal kapitalen, efter beslutning fra et kvalificeret flertal af institutionsbestyrelsesmedlemmerne, anvendes til tilsvarende pædagogisk, socialt og </w:t>
      </w:r>
    </w:p>
    <w:p w:rsidR="004C10AB" w:rsidRPr="004C10AB" w:rsidRDefault="004C10AB" w:rsidP="00962B40">
      <w:pPr>
        <w:spacing w:after="0"/>
        <w:jc w:val="both"/>
        <w:rPr>
          <w:sz w:val="24"/>
          <w:szCs w:val="24"/>
        </w:rPr>
      </w:pPr>
      <w:r w:rsidRPr="004C10AB">
        <w:rPr>
          <w:sz w:val="24"/>
          <w:szCs w:val="24"/>
        </w:rPr>
        <w:t xml:space="preserve">sundhedsmæssigt formål i </w:t>
      </w:r>
      <w:r w:rsidR="00DC5E4D" w:rsidRPr="00DC5E4D">
        <w:rPr>
          <w:color w:val="FF0000"/>
          <w:sz w:val="24"/>
          <w:szCs w:val="24"/>
        </w:rPr>
        <w:t>XX</w:t>
      </w:r>
      <w:r w:rsidRPr="004C10AB">
        <w:rPr>
          <w:sz w:val="24"/>
          <w:szCs w:val="24"/>
        </w:rPr>
        <w:t xml:space="preserve"> Kommune. Beslutningen skal godkendes af </w:t>
      </w:r>
      <w:r w:rsidR="00DC5E4D" w:rsidRPr="00DC5E4D">
        <w:rPr>
          <w:color w:val="FF0000"/>
          <w:sz w:val="24"/>
          <w:szCs w:val="24"/>
        </w:rPr>
        <w:t>XX</w:t>
      </w:r>
      <w:r w:rsidRPr="004C10AB">
        <w:rPr>
          <w:sz w:val="24"/>
          <w:szCs w:val="24"/>
        </w:rPr>
        <w:t xml:space="preserve"> Kommune. </w:t>
      </w:r>
    </w:p>
    <w:p w:rsidR="007E6C36" w:rsidRDefault="007E6C36" w:rsidP="004C10AB">
      <w:pPr>
        <w:rPr>
          <w:sz w:val="24"/>
          <w:szCs w:val="24"/>
        </w:rPr>
      </w:pPr>
    </w:p>
    <w:p w:rsidR="004C10AB" w:rsidRPr="004C10AB" w:rsidRDefault="004C10AB" w:rsidP="004C10AB">
      <w:pPr>
        <w:rPr>
          <w:sz w:val="24"/>
          <w:szCs w:val="24"/>
        </w:rPr>
      </w:pPr>
      <w:r w:rsidRPr="004C10AB">
        <w:rPr>
          <w:sz w:val="24"/>
          <w:szCs w:val="24"/>
        </w:rPr>
        <w:t xml:space="preserve">Dato </w:t>
      </w:r>
    </w:p>
    <w:p w:rsidR="004C10AB" w:rsidRPr="004C10AB" w:rsidRDefault="004C10AB" w:rsidP="004C10AB">
      <w:pPr>
        <w:rPr>
          <w:sz w:val="24"/>
          <w:szCs w:val="24"/>
        </w:rPr>
      </w:pPr>
      <w:r w:rsidRPr="004C10AB">
        <w:rPr>
          <w:sz w:val="24"/>
          <w:szCs w:val="24"/>
        </w:rPr>
        <w:t xml:space="preserve">______________________________ </w:t>
      </w:r>
    </w:p>
    <w:p w:rsidR="004C10AB" w:rsidRPr="004C10AB" w:rsidRDefault="004C10AB" w:rsidP="004C10AB">
      <w:pPr>
        <w:rPr>
          <w:sz w:val="24"/>
          <w:szCs w:val="24"/>
        </w:rPr>
      </w:pPr>
      <w:r w:rsidRPr="004C10AB">
        <w:rPr>
          <w:sz w:val="24"/>
          <w:szCs w:val="24"/>
        </w:rPr>
        <w:t xml:space="preserve">Bestyrelsesformand </w:t>
      </w:r>
    </w:p>
    <w:p w:rsidR="004C10AB" w:rsidRPr="004C10AB" w:rsidRDefault="004C10AB" w:rsidP="004C10AB">
      <w:pPr>
        <w:rPr>
          <w:sz w:val="24"/>
          <w:szCs w:val="24"/>
        </w:rPr>
      </w:pPr>
      <w:r w:rsidRPr="004C10AB">
        <w:rPr>
          <w:sz w:val="24"/>
          <w:szCs w:val="24"/>
        </w:rPr>
        <w:t xml:space="preserve">_______________________________ </w:t>
      </w:r>
    </w:p>
    <w:p w:rsidR="004C10AB" w:rsidRPr="004C10AB" w:rsidRDefault="004C10AB" w:rsidP="004C10AB">
      <w:pPr>
        <w:rPr>
          <w:sz w:val="24"/>
          <w:szCs w:val="24"/>
        </w:rPr>
      </w:pPr>
      <w:r w:rsidRPr="004C10AB">
        <w:rPr>
          <w:sz w:val="24"/>
          <w:szCs w:val="24"/>
        </w:rPr>
        <w:t xml:space="preserve">Bestyrelsesmedlem </w:t>
      </w:r>
    </w:p>
    <w:p w:rsidR="004C10AB" w:rsidRPr="004C10AB" w:rsidRDefault="004C10AB" w:rsidP="004C10AB">
      <w:pPr>
        <w:rPr>
          <w:sz w:val="24"/>
          <w:szCs w:val="24"/>
        </w:rPr>
      </w:pPr>
      <w:r w:rsidRPr="004C10AB">
        <w:rPr>
          <w:sz w:val="24"/>
          <w:szCs w:val="24"/>
        </w:rPr>
        <w:t xml:space="preserve">_______________________________ </w:t>
      </w:r>
    </w:p>
    <w:p w:rsidR="004C10AB" w:rsidRPr="004C10AB" w:rsidRDefault="004C10AB" w:rsidP="004C10AB">
      <w:pPr>
        <w:rPr>
          <w:sz w:val="24"/>
          <w:szCs w:val="24"/>
        </w:rPr>
      </w:pPr>
      <w:r w:rsidRPr="004C10AB">
        <w:rPr>
          <w:sz w:val="24"/>
          <w:szCs w:val="24"/>
        </w:rPr>
        <w:t xml:space="preserve">Bestyrelsesmedlem </w:t>
      </w:r>
    </w:p>
    <w:p w:rsidR="004C10AB" w:rsidRPr="004C10AB" w:rsidRDefault="004C10AB" w:rsidP="004C10AB">
      <w:pPr>
        <w:rPr>
          <w:sz w:val="24"/>
          <w:szCs w:val="24"/>
        </w:rPr>
      </w:pPr>
      <w:r w:rsidRPr="004C10AB">
        <w:rPr>
          <w:sz w:val="24"/>
          <w:szCs w:val="24"/>
        </w:rPr>
        <w:t xml:space="preserve">_______________________________ </w:t>
      </w:r>
    </w:p>
    <w:p w:rsidR="004C10AB" w:rsidRPr="004C10AB" w:rsidRDefault="004C10AB" w:rsidP="004C10AB">
      <w:pPr>
        <w:rPr>
          <w:sz w:val="24"/>
          <w:szCs w:val="24"/>
        </w:rPr>
      </w:pPr>
      <w:r w:rsidRPr="004C10AB">
        <w:rPr>
          <w:sz w:val="24"/>
          <w:szCs w:val="24"/>
        </w:rPr>
        <w:t xml:space="preserve">Bestyrelsesmedlem </w:t>
      </w:r>
    </w:p>
    <w:p w:rsidR="004C10AB" w:rsidRPr="004C10AB" w:rsidRDefault="004C10AB" w:rsidP="004C10AB">
      <w:pPr>
        <w:rPr>
          <w:sz w:val="24"/>
          <w:szCs w:val="24"/>
        </w:rPr>
      </w:pPr>
      <w:r w:rsidRPr="004C10AB">
        <w:rPr>
          <w:sz w:val="24"/>
          <w:szCs w:val="24"/>
        </w:rPr>
        <w:t xml:space="preserve">_______________________________ </w:t>
      </w:r>
    </w:p>
    <w:p w:rsidR="004C10AB" w:rsidRPr="004C10AB" w:rsidRDefault="004C10AB" w:rsidP="004C10AB">
      <w:pPr>
        <w:rPr>
          <w:sz w:val="24"/>
          <w:szCs w:val="24"/>
        </w:rPr>
      </w:pPr>
      <w:r w:rsidRPr="004C10AB">
        <w:rPr>
          <w:sz w:val="24"/>
          <w:szCs w:val="24"/>
        </w:rPr>
        <w:t xml:space="preserve">Bestyrelsesmedlem </w:t>
      </w:r>
    </w:p>
    <w:p w:rsidR="004C10AB" w:rsidRPr="004C10AB" w:rsidRDefault="004C10AB" w:rsidP="004C10AB">
      <w:pPr>
        <w:rPr>
          <w:sz w:val="24"/>
          <w:szCs w:val="24"/>
        </w:rPr>
      </w:pPr>
      <w:r w:rsidRPr="004C10AB">
        <w:rPr>
          <w:sz w:val="24"/>
          <w:szCs w:val="24"/>
        </w:rPr>
        <w:t xml:space="preserve">______________________________ </w:t>
      </w:r>
    </w:p>
    <w:p w:rsidR="004C10AB" w:rsidRPr="004C10AB" w:rsidRDefault="004C10AB" w:rsidP="004C10AB">
      <w:pPr>
        <w:rPr>
          <w:sz w:val="24"/>
          <w:szCs w:val="24"/>
        </w:rPr>
      </w:pPr>
      <w:r w:rsidRPr="004C10AB">
        <w:rPr>
          <w:sz w:val="24"/>
          <w:szCs w:val="24"/>
        </w:rPr>
        <w:lastRenderedPageBreak/>
        <w:t xml:space="preserve">Bestyrelsesmedlem </w:t>
      </w:r>
    </w:p>
    <w:p w:rsidR="004C10AB" w:rsidRDefault="004C10AB" w:rsidP="004C10AB">
      <w:pPr>
        <w:rPr>
          <w:sz w:val="24"/>
          <w:szCs w:val="24"/>
        </w:rPr>
      </w:pPr>
    </w:p>
    <w:p w:rsidR="004C10AB" w:rsidRPr="004C10AB" w:rsidRDefault="004C10AB" w:rsidP="004C10AB">
      <w:pPr>
        <w:rPr>
          <w:sz w:val="24"/>
          <w:szCs w:val="24"/>
        </w:rPr>
      </w:pPr>
      <w:r w:rsidRPr="004C10AB">
        <w:rPr>
          <w:sz w:val="24"/>
          <w:szCs w:val="24"/>
        </w:rPr>
        <w:t xml:space="preserve">Godkendt af </w:t>
      </w:r>
      <w:r w:rsidR="00DC5E4D" w:rsidRPr="000E3258">
        <w:rPr>
          <w:color w:val="FF0000"/>
          <w:sz w:val="24"/>
          <w:szCs w:val="24"/>
        </w:rPr>
        <w:t>XX</w:t>
      </w:r>
      <w:r w:rsidRPr="004C10AB">
        <w:rPr>
          <w:sz w:val="24"/>
          <w:szCs w:val="24"/>
        </w:rPr>
        <w:t xml:space="preserve"> Kommune: </w:t>
      </w:r>
    </w:p>
    <w:p w:rsidR="004C10AB" w:rsidRPr="004C10AB" w:rsidRDefault="004C10AB" w:rsidP="004C10AB">
      <w:pPr>
        <w:rPr>
          <w:sz w:val="24"/>
          <w:szCs w:val="24"/>
        </w:rPr>
      </w:pPr>
      <w:r w:rsidRPr="004C10AB">
        <w:rPr>
          <w:sz w:val="24"/>
          <w:szCs w:val="24"/>
        </w:rPr>
        <w:t xml:space="preserve">___________________________________________ </w:t>
      </w:r>
    </w:p>
    <w:p w:rsidR="00BA306F" w:rsidRPr="004C10AB" w:rsidRDefault="004C10AB" w:rsidP="004C10AB">
      <w:pPr>
        <w:rPr>
          <w:sz w:val="24"/>
          <w:szCs w:val="24"/>
        </w:rPr>
      </w:pPr>
      <w:r w:rsidRPr="004C10AB">
        <w:rPr>
          <w:sz w:val="24"/>
          <w:szCs w:val="24"/>
        </w:rPr>
        <w:t>Dato</w:t>
      </w:r>
      <w:r>
        <w:rPr>
          <w:sz w:val="24"/>
          <w:szCs w:val="24"/>
        </w:rPr>
        <w:t>,</w:t>
      </w:r>
      <w:r w:rsidRPr="004C10AB">
        <w:rPr>
          <w:sz w:val="24"/>
          <w:szCs w:val="24"/>
        </w:rPr>
        <w:t xml:space="preserve"> Underskrift</w:t>
      </w:r>
    </w:p>
    <w:sectPr w:rsidR="00BA306F" w:rsidRPr="004C10AB">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971" w:rsidRDefault="00404971" w:rsidP="004C10AB">
      <w:pPr>
        <w:spacing w:after="0" w:line="240" w:lineRule="auto"/>
      </w:pPr>
      <w:r>
        <w:separator/>
      </w:r>
    </w:p>
  </w:endnote>
  <w:endnote w:type="continuationSeparator" w:id="0">
    <w:p w:rsidR="00404971" w:rsidRDefault="00404971" w:rsidP="004C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900156"/>
      <w:docPartObj>
        <w:docPartGallery w:val="Page Numbers (Bottom of Page)"/>
        <w:docPartUnique/>
      </w:docPartObj>
    </w:sdtPr>
    <w:sdtEndPr/>
    <w:sdtContent>
      <w:p w:rsidR="00404971" w:rsidRDefault="00404971">
        <w:pPr>
          <w:pStyle w:val="Sidefod"/>
          <w:jc w:val="right"/>
        </w:pPr>
        <w:r>
          <w:fldChar w:fldCharType="begin"/>
        </w:r>
        <w:r>
          <w:instrText>PAGE   \* MERGEFORMAT</w:instrText>
        </w:r>
        <w:r>
          <w:fldChar w:fldCharType="separate"/>
        </w:r>
        <w:r w:rsidR="00DF6857">
          <w:rPr>
            <w:noProof/>
          </w:rPr>
          <w:t>7</w:t>
        </w:r>
        <w:r>
          <w:fldChar w:fldCharType="end"/>
        </w:r>
      </w:p>
    </w:sdtContent>
  </w:sdt>
  <w:p w:rsidR="00404971" w:rsidRDefault="0040497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971" w:rsidRDefault="00404971" w:rsidP="004C10AB">
      <w:pPr>
        <w:spacing w:after="0" w:line="240" w:lineRule="auto"/>
      </w:pPr>
      <w:r>
        <w:separator/>
      </w:r>
    </w:p>
  </w:footnote>
  <w:footnote w:type="continuationSeparator" w:id="0">
    <w:p w:rsidR="00404971" w:rsidRDefault="00404971" w:rsidP="004C1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D6696"/>
    <w:multiLevelType w:val="hybridMultilevel"/>
    <w:tmpl w:val="869C8E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14F7CC3"/>
    <w:multiLevelType w:val="hybridMultilevel"/>
    <w:tmpl w:val="310E45F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2BC4037"/>
    <w:multiLevelType w:val="hybridMultilevel"/>
    <w:tmpl w:val="D0DAD098"/>
    <w:lvl w:ilvl="0" w:tplc="E954D35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8701B2F"/>
    <w:multiLevelType w:val="hybridMultilevel"/>
    <w:tmpl w:val="0CA0A6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DBC33F3"/>
    <w:multiLevelType w:val="hybridMultilevel"/>
    <w:tmpl w:val="7EA63A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C08133C"/>
    <w:multiLevelType w:val="hybridMultilevel"/>
    <w:tmpl w:val="2C94831C"/>
    <w:lvl w:ilvl="0" w:tplc="4A38A97A">
      <w:start w:val="1"/>
      <w:numFmt w:val="decimal"/>
      <w:lvlText w:val="%1."/>
      <w:lvlJc w:val="left"/>
      <w:pPr>
        <w:tabs>
          <w:tab w:val="num" w:pos="720"/>
        </w:tabs>
        <w:ind w:left="720" w:hanging="360"/>
      </w:pPr>
      <w:rPr>
        <w:rFonts w:cs="Times New Roman"/>
      </w:rPr>
    </w:lvl>
    <w:lvl w:ilvl="1" w:tplc="26AE5796">
      <w:start w:val="1"/>
      <w:numFmt w:val="decimal"/>
      <w:lvlText w:val="%2."/>
      <w:lvlJc w:val="left"/>
      <w:pPr>
        <w:tabs>
          <w:tab w:val="num" w:pos="1440"/>
        </w:tabs>
        <w:ind w:left="1440" w:hanging="360"/>
      </w:pPr>
      <w:rPr>
        <w:rFonts w:cs="Times New Roman"/>
      </w:rPr>
    </w:lvl>
    <w:lvl w:ilvl="2" w:tplc="77929DB4">
      <w:start w:val="1"/>
      <w:numFmt w:val="decimal"/>
      <w:lvlText w:val="%3."/>
      <w:lvlJc w:val="left"/>
      <w:pPr>
        <w:tabs>
          <w:tab w:val="num" w:pos="2160"/>
        </w:tabs>
        <w:ind w:left="2160" w:hanging="360"/>
      </w:pPr>
      <w:rPr>
        <w:rFonts w:cs="Times New Roman"/>
      </w:rPr>
    </w:lvl>
    <w:lvl w:ilvl="3" w:tplc="AE463722">
      <w:start w:val="1"/>
      <w:numFmt w:val="decimal"/>
      <w:lvlText w:val="%4."/>
      <w:lvlJc w:val="left"/>
      <w:pPr>
        <w:tabs>
          <w:tab w:val="num" w:pos="2880"/>
        </w:tabs>
        <w:ind w:left="2880" w:hanging="360"/>
      </w:pPr>
      <w:rPr>
        <w:rFonts w:cs="Times New Roman"/>
      </w:rPr>
    </w:lvl>
    <w:lvl w:ilvl="4" w:tplc="83E426DC">
      <w:start w:val="1"/>
      <w:numFmt w:val="decimal"/>
      <w:lvlText w:val="%5."/>
      <w:lvlJc w:val="left"/>
      <w:pPr>
        <w:tabs>
          <w:tab w:val="num" w:pos="3600"/>
        </w:tabs>
        <w:ind w:left="3600" w:hanging="360"/>
      </w:pPr>
      <w:rPr>
        <w:rFonts w:cs="Times New Roman"/>
      </w:rPr>
    </w:lvl>
    <w:lvl w:ilvl="5" w:tplc="3E2A2994">
      <w:start w:val="1"/>
      <w:numFmt w:val="decimal"/>
      <w:lvlText w:val="%6."/>
      <w:lvlJc w:val="left"/>
      <w:pPr>
        <w:tabs>
          <w:tab w:val="num" w:pos="4320"/>
        </w:tabs>
        <w:ind w:left="4320" w:hanging="360"/>
      </w:pPr>
      <w:rPr>
        <w:rFonts w:cs="Times New Roman"/>
      </w:rPr>
    </w:lvl>
    <w:lvl w:ilvl="6" w:tplc="9AB2245C">
      <w:start w:val="1"/>
      <w:numFmt w:val="decimal"/>
      <w:lvlText w:val="%7."/>
      <w:lvlJc w:val="left"/>
      <w:pPr>
        <w:tabs>
          <w:tab w:val="num" w:pos="5040"/>
        </w:tabs>
        <w:ind w:left="5040" w:hanging="360"/>
      </w:pPr>
      <w:rPr>
        <w:rFonts w:cs="Times New Roman"/>
      </w:rPr>
    </w:lvl>
    <w:lvl w:ilvl="7" w:tplc="6008AEC2">
      <w:start w:val="1"/>
      <w:numFmt w:val="decimal"/>
      <w:lvlText w:val="%8."/>
      <w:lvlJc w:val="left"/>
      <w:pPr>
        <w:tabs>
          <w:tab w:val="num" w:pos="5760"/>
        </w:tabs>
        <w:ind w:left="5760" w:hanging="360"/>
      </w:pPr>
      <w:rPr>
        <w:rFonts w:cs="Times New Roman"/>
      </w:rPr>
    </w:lvl>
    <w:lvl w:ilvl="8" w:tplc="FD4A8492">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AB"/>
    <w:rsid w:val="000E3258"/>
    <w:rsid w:val="001936F7"/>
    <w:rsid w:val="0027711B"/>
    <w:rsid w:val="00293EC3"/>
    <w:rsid w:val="00404971"/>
    <w:rsid w:val="004C10AB"/>
    <w:rsid w:val="004C5473"/>
    <w:rsid w:val="004F7E73"/>
    <w:rsid w:val="007E6C36"/>
    <w:rsid w:val="008531A1"/>
    <w:rsid w:val="008565FB"/>
    <w:rsid w:val="00962B40"/>
    <w:rsid w:val="00BA306F"/>
    <w:rsid w:val="00DC19F0"/>
    <w:rsid w:val="00DC5E4D"/>
    <w:rsid w:val="00DF6857"/>
    <w:rsid w:val="00E61489"/>
    <w:rsid w:val="00ED498A"/>
    <w:rsid w:val="00F55E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533C3-60C3-440A-8095-2D7564CE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C10AB"/>
    <w:pPr>
      <w:ind w:left="720"/>
      <w:contextualSpacing/>
    </w:pPr>
  </w:style>
  <w:style w:type="paragraph" w:styleId="Sidehoved">
    <w:name w:val="header"/>
    <w:basedOn w:val="Normal"/>
    <w:link w:val="SidehovedTegn"/>
    <w:uiPriority w:val="99"/>
    <w:unhideWhenUsed/>
    <w:rsid w:val="004C10A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C10AB"/>
  </w:style>
  <w:style w:type="paragraph" w:styleId="Sidefod">
    <w:name w:val="footer"/>
    <w:basedOn w:val="Normal"/>
    <w:link w:val="SidefodTegn"/>
    <w:uiPriority w:val="99"/>
    <w:unhideWhenUsed/>
    <w:rsid w:val="004C10A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C10AB"/>
  </w:style>
  <w:style w:type="paragraph" w:styleId="NormalWeb">
    <w:name w:val="Normal (Web)"/>
    <w:basedOn w:val="Normal"/>
    <w:uiPriority w:val="99"/>
    <w:semiHidden/>
    <w:unhideWhenUsed/>
    <w:rsid w:val="008565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67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DCD15E6CDBD64793D0C6CA16CC1670" ma:contentTypeVersion="10" ma:contentTypeDescription="Opret et nyt dokument." ma:contentTypeScope="" ma:versionID="4276aae616974f96f647f5ce9b6381d3">
  <xsd:schema xmlns:xsd="http://www.w3.org/2001/XMLSchema" xmlns:xs="http://www.w3.org/2001/XMLSchema" xmlns:p="http://schemas.microsoft.com/office/2006/metadata/properties" xmlns:ns2="5078db26-e91e-4641-912a-41d5fe0aa11b" xmlns:ns3="f46e5322-eef3-42d9-8458-65960ec3f9fe" targetNamespace="http://schemas.microsoft.com/office/2006/metadata/properties" ma:root="true" ma:fieldsID="7b3586ce3ad67023e0484ca5daf76083" ns2:_="" ns3:_="">
    <xsd:import namespace="5078db26-e91e-4641-912a-41d5fe0aa11b"/>
    <xsd:import namespace="f46e5322-eef3-42d9-8458-65960ec3f9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8db26-e91e-4641-912a-41d5fe0aa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e71c1745-6098-4992-b364-a43ff45cac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e5322-eef3-42d9-8458-65960ec3f9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6fb448-c174-4dff-8e83-41d71586bec3}" ma:internalName="TaxCatchAll" ma:showField="CatchAllData" ma:web="f46e5322-eef3-42d9-8458-65960ec3f9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78db26-e91e-4641-912a-41d5fe0aa11b">
      <Terms xmlns="http://schemas.microsoft.com/office/infopath/2007/PartnerControls"/>
    </lcf76f155ced4ddcb4097134ff3c332f>
    <TaxCatchAll xmlns="f46e5322-eef3-42d9-8458-65960ec3f9fe" xsi:nil="true"/>
  </documentManagement>
</p:properties>
</file>

<file path=customXml/itemProps1.xml><?xml version="1.0" encoding="utf-8"?>
<ds:datastoreItem xmlns:ds="http://schemas.openxmlformats.org/officeDocument/2006/customXml" ds:itemID="{43F80D69-3D73-463C-9574-651B155CD1B5}"/>
</file>

<file path=customXml/itemProps2.xml><?xml version="1.0" encoding="utf-8"?>
<ds:datastoreItem xmlns:ds="http://schemas.openxmlformats.org/officeDocument/2006/customXml" ds:itemID="{79E07E59-1DF1-4539-B3AD-5DFF4107666E}"/>
</file>

<file path=customXml/itemProps3.xml><?xml version="1.0" encoding="utf-8"?>
<ds:datastoreItem xmlns:ds="http://schemas.openxmlformats.org/officeDocument/2006/customXml" ds:itemID="{C6893CC9-9CDF-498E-BBA9-E1D093728529}"/>
</file>

<file path=docProps/app.xml><?xml version="1.0" encoding="utf-8"?>
<Properties xmlns="http://schemas.openxmlformats.org/officeDocument/2006/extended-properties" xmlns:vt="http://schemas.openxmlformats.org/officeDocument/2006/docPropsVTypes">
  <Template>A956D962</Template>
  <TotalTime>2</TotalTime>
  <Pages>7</Pages>
  <Words>1699</Words>
  <Characters>10368</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Bak</dc:creator>
  <cp:keywords/>
  <dc:description/>
  <cp:lastModifiedBy>Erik Kabbeltved Præstegaard</cp:lastModifiedBy>
  <cp:revision>5</cp:revision>
  <dcterms:created xsi:type="dcterms:W3CDTF">2016-04-01T11:35:00Z</dcterms:created>
  <dcterms:modified xsi:type="dcterms:W3CDTF">2019-05-03T11:06:00Z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0x01010042DCD15E6CDBD64793D0C6CA16CC1670</vt:lpwstr>
  </property>
</Properties>
</file>